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7"/>
      </w:tblGrid>
      <w:tr w:rsidR="008D4D9F" w14:paraId="04875127" w14:textId="77777777" w:rsidTr="001C3A9F">
        <w:trPr>
          <w:trHeight w:val="1426"/>
        </w:trPr>
        <w:tc>
          <w:tcPr>
            <w:tcW w:w="11057" w:type="dxa"/>
            <w:vAlign w:val="center"/>
          </w:tcPr>
          <w:p w14:paraId="03022663" w14:textId="62326E9D" w:rsidR="008D4D9F" w:rsidRDefault="0011114E" w:rsidP="008D4D9F">
            <w:pPr>
              <w:pStyle w:val="RIC"/>
              <w:spacing w:after="0"/>
              <w:ind w:right="-207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742720" behindDoc="1" locked="0" layoutInCell="1" allowOverlap="1" wp14:anchorId="43CA59DF" wp14:editId="3733C348">
                  <wp:simplePos x="0" y="0"/>
                  <wp:positionH relativeFrom="column">
                    <wp:posOffset>5833110</wp:posOffset>
                  </wp:positionH>
                  <wp:positionV relativeFrom="paragraph">
                    <wp:posOffset>548640</wp:posOffset>
                  </wp:positionV>
                  <wp:extent cx="1245870" cy="496570"/>
                  <wp:effectExtent l="0" t="0" r="0" b="0"/>
                  <wp:wrapNone/>
                  <wp:docPr id="700975119" name="Slika 14" descr="Slika, ki vsebuje besede besedilo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975119" name="Slika 14" descr="Slika, ki vsebuje besede besedilo&#10;&#10;Opis je samodejno ustvarje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640E696" w14:textId="0B00CE69" w:rsidR="00133DE8" w:rsidRPr="00F379BC" w:rsidRDefault="0011114E" w:rsidP="00F379BC">
      <w:pPr>
        <w:pStyle w:val="RIC"/>
        <w:spacing w:after="0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741696" behindDoc="1" locked="0" layoutInCell="1" allowOverlap="1" wp14:anchorId="38FB37AF" wp14:editId="7E1A178C">
            <wp:simplePos x="0" y="0"/>
            <wp:positionH relativeFrom="column">
              <wp:posOffset>-631380</wp:posOffset>
            </wp:positionH>
            <wp:positionV relativeFrom="paragraph">
              <wp:posOffset>-909889</wp:posOffset>
            </wp:positionV>
            <wp:extent cx="7330236" cy="1082040"/>
            <wp:effectExtent l="0" t="0" r="4445" b="3810"/>
            <wp:wrapNone/>
            <wp:docPr id="48501014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10141" name="Slika 1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236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amrea"/>
        <w:tblW w:w="17352" w:type="dxa"/>
        <w:tblBorders>
          <w:top w:val="none" w:sz="0" w:space="0" w:color="auto"/>
          <w:left w:val="none" w:sz="0" w:space="0" w:color="auto"/>
          <w:bottom w:val="single" w:sz="4" w:space="0" w:color="BF301A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852"/>
        <w:gridCol w:w="852"/>
        <w:gridCol w:w="34"/>
        <w:gridCol w:w="818"/>
        <w:gridCol w:w="852"/>
        <w:gridCol w:w="852"/>
        <w:gridCol w:w="852"/>
        <w:gridCol w:w="852"/>
        <w:gridCol w:w="852"/>
        <w:gridCol w:w="852"/>
        <w:gridCol w:w="852"/>
        <w:gridCol w:w="852"/>
        <w:gridCol w:w="21"/>
        <w:gridCol w:w="84"/>
        <w:gridCol w:w="10"/>
        <w:gridCol w:w="7655"/>
        <w:gridCol w:w="84"/>
        <w:gridCol w:w="10"/>
        <w:gridCol w:w="11"/>
      </w:tblGrid>
      <w:tr w:rsidR="0011114E" w:rsidRPr="00F965E7" w14:paraId="09819935" w14:textId="4F04776E" w:rsidTr="0011114E">
        <w:trPr>
          <w:gridAfter w:val="1"/>
          <w:wAfter w:w="11" w:type="dxa"/>
          <w:trHeight w:val="227"/>
        </w:trPr>
        <w:tc>
          <w:tcPr>
            <w:tcW w:w="1843" w:type="dxa"/>
            <w:gridSpan w:val="4"/>
            <w:tcBorders>
              <w:bottom w:val="nil"/>
            </w:tcBorders>
            <w:vAlign w:val="center"/>
          </w:tcPr>
          <w:p w14:paraId="12DAF9C7" w14:textId="77777777" w:rsidR="0011114E" w:rsidRPr="00F965E7" w:rsidRDefault="0011114E" w:rsidP="006E402A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bookmarkStart w:id="0" w:name="_Hlk111034735"/>
            <w:r w:rsidRPr="00F965E7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Naslov dogodka:</w:t>
            </w:r>
          </w:p>
        </w:tc>
        <w:tc>
          <w:tcPr>
            <w:tcW w:w="7749" w:type="dxa"/>
            <w:gridSpan w:val="12"/>
            <w:tcBorders>
              <w:bottom w:val="single" w:sz="4" w:space="0" w:color="D9D9D9" w:themeColor="background1" w:themeShade="D9"/>
            </w:tcBorders>
          </w:tcPr>
          <w:p w14:paraId="75AD040F" w14:textId="3538E5C1" w:rsidR="0011114E" w:rsidRPr="00F965E7" w:rsidRDefault="0011114E" w:rsidP="006E402A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7966A254" w14:textId="77777777" w:rsidR="0011114E" w:rsidRPr="00F965E7" w:rsidRDefault="0011114E" w:rsidP="006E402A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11114E" w:rsidRPr="00FE1EF0" w14:paraId="65AFD230" w14:textId="76F36A56" w:rsidTr="0011114E">
        <w:trPr>
          <w:gridAfter w:val="1"/>
          <w:wAfter w:w="11" w:type="dxa"/>
          <w:trHeight w:val="53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4BDF2D24" w14:textId="77777777" w:rsidR="0011114E" w:rsidRPr="009A7BBD" w:rsidRDefault="0011114E" w:rsidP="009A7BBD">
            <w:pPr>
              <w:pStyle w:val="RIC"/>
              <w:spacing w:after="0"/>
              <w:jc w:val="left"/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</w:tcBorders>
          </w:tcPr>
          <w:p w14:paraId="4BD3A255" w14:textId="77777777" w:rsidR="0011114E" w:rsidRPr="00C25121" w:rsidRDefault="0011114E" w:rsidP="00B61431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7749" w:type="dxa"/>
            <w:gridSpan w:val="12"/>
            <w:tcBorders>
              <w:top w:val="single" w:sz="4" w:space="0" w:color="D9D9D9" w:themeColor="background1" w:themeShade="D9"/>
              <w:bottom w:val="nil"/>
            </w:tcBorders>
          </w:tcPr>
          <w:p w14:paraId="11077212" w14:textId="414477D5" w:rsidR="0011114E" w:rsidRPr="00C25121" w:rsidRDefault="0011114E" w:rsidP="00B61431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73435C86" w14:textId="77777777" w:rsidR="0011114E" w:rsidRPr="00C25121" w:rsidRDefault="0011114E" w:rsidP="00B61431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</w:tr>
      <w:tr w:rsidR="0011114E" w:rsidRPr="00775037" w14:paraId="3010818F" w14:textId="2A3EDEA5" w:rsidTr="0011114E">
        <w:trPr>
          <w:gridAfter w:val="1"/>
          <w:wAfter w:w="11" w:type="dxa"/>
          <w:trHeight w:val="249"/>
        </w:trPr>
        <w:tc>
          <w:tcPr>
            <w:tcW w:w="1843" w:type="dxa"/>
            <w:gridSpan w:val="4"/>
            <w:tcBorders>
              <w:top w:val="nil"/>
              <w:bottom w:val="nil"/>
            </w:tcBorders>
            <w:vAlign w:val="center"/>
          </w:tcPr>
          <w:p w14:paraId="251F5760" w14:textId="77777777" w:rsidR="0011114E" w:rsidRPr="00F022B2" w:rsidRDefault="0011114E" w:rsidP="006E402A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F022B2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Datum:</w:t>
            </w:r>
          </w:p>
        </w:tc>
        <w:tc>
          <w:tcPr>
            <w:tcW w:w="7749" w:type="dxa"/>
            <w:gridSpan w:val="12"/>
            <w:tcBorders>
              <w:top w:val="nil"/>
              <w:bottom w:val="single" w:sz="4" w:space="0" w:color="D9D9D9" w:themeColor="background1" w:themeShade="D9"/>
            </w:tcBorders>
          </w:tcPr>
          <w:p w14:paraId="3E67D2D8" w14:textId="77777777" w:rsidR="0011114E" w:rsidRPr="00F022B2" w:rsidRDefault="0011114E" w:rsidP="006E402A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48F02B9E" w14:textId="77777777" w:rsidR="0011114E" w:rsidRPr="00F022B2" w:rsidRDefault="0011114E" w:rsidP="006E402A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11114E" w:rsidRPr="00775037" w14:paraId="19541082" w14:textId="00836630" w:rsidTr="0011114E">
        <w:trPr>
          <w:gridAfter w:val="1"/>
          <w:wAfter w:w="11" w:type="dxa"/>
          <w:trHeight w:val="73"/>
        </w:trPr>
        <w:tc>
          <w:tcPr>
            <w:tcW w:w="105" w:type="dxa"/>
            <w:tcBorders>
              <w:left w:val="nil"/>
              <w:bottom w:val="nil"/>
              <w:right w:val="nil"/>
            </w:tcBorders>
            <w:vAlign w:val="center"/>
          </w:tcPr>
          <w:p w14:paraId="044723AB" w14:textId="77777777" w:rsidR="0011114E" w:rsidRPr="009A7BBD" w:rsidRDefault="0011114E" w:rsidP="00642333">
            <w:pPr>
              <w:pStyle w:val="RIC"/>
              <w:spacing w:after="0"/>
              <w:jc w:val="left"/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8300CFF" w14:textId="77777777" w:rsidR="0011114E" w:rsidRPr="00C25121" w:rsidRDefault="0011114E" w:rsidP="00642333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7749" w:type="dxa"/>
            <w:gridSpan w:val="12"/>
            <w:tcBorders>
              <w:top w:val="nil"/>
              <w:bottom w:val="nil"/>
            </w:tcBorders>
            <w:vAlign w:val="center"/>
          </w:tcPr>
          <w:p w14:paraId="266F5D1E" w14:textId="1005974A" w:rsidR="0011114E" w:rsidRPr="00C25121" w:rsidRDefault="0011114E" w:rsidP="00642333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7749" w:type="dxa"/>
            <w:gridSpan w:val="3"/>
          </w:tcPr>
          <w:p w14:paraId="4BF3F23D" w14:textId="77777777" w:rsidR="0011114E" w:rsidRPr="00C25121" w:rsidRDefault="0011114E" w:rsidP="00642333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</w:tr>
      <w:tr w:rsidR="0011114E" w14:paraId="43647DA8" w14:textId="77777777" w:rsidTr="0011114E">
        <w:trPr>
          <w:trHeight w:val="454"/>
        </w:trPr>
        <w:tc>
          <w:tcPr>
            <w:tcW w:w="9498" w:type="dxa"/>
            <w:gridSpan w:val="14"/>
            <w:shd w:val="clear" w:color="auto" w:fill="595959" w:themeFill="text1" w:themeFillTint="A6"/>
            <w:vAlign w:val="center"/>
          </w:tcPr>
          <w:p w14:paraId="4909FF14" w14:textId="65566A90" w:rsidR="0011114E" w:rsidRPr="00DE62FF" w:rsidRDefault="0011114E" w:rsidP="00FD750A">
            <w:pPr>
              <w:pStyle w:val="RIC"/>
              <w:spacing w:after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E62FF">
              <w:rPr>
                <w:color w:val="FFFFFF" w:themeColor="background1"/>
                <w:sz w:val="20"/>
                <w:szCs w:val="20"/>
              </w:rPr>
              <w:t xml:space="preserve">Obkrožite, kako bi na splošno ocenili dogodek </w:t>
            </w:r>
            <w:r w:rsidRPr="00DE62FF">
              <w:rPr>
                <w:i/>
                <w:iCs/>
                <w:color w:val="FFFFFF" w:themeColor="background1"/>
                <w:sz w:val="20"/>
                <w:szCs w:val="20"/>
              </w:rPr>
              <w:t>(številka 1 pomeni najnižjo, 5 pa najvišjo vrednost).</w:t>
            </w:r>
          </w:p>
        </w:tc>
        <w:tc>
          <w:tcPr>
            <w:tcW w:w="7749" w:type="dxa"/>
            <w:gridSpan w:val="3"/>
          </w:tcPr>
          <w:p w14:paraId="37E77CB0" w14:textId="77777777" w:rsidR="0011114E" w:rsidRPr="00775037" w:rsidRDefault="0011114E" w:rsidP="00FD750A">
            <w:pPr>
              <w:pStyle w:val="RIC"/>
              <w:spacing w:after="0"/>
              <w:jc w:val="left"/>
              <w:rPr>
                <w:color w:val="FFFFFF" w:themeColor="background1"/>
              </w:rPr>
            </w:pPr>
          </w:p>
        </w:tc>
        <w:tc>
          <w:tcPr>
            <w:tcW w:w="105" w:type="dxa"/>
            <w:gridSpan w:val="3"/>
            <w:shd w:val="clear" w:color="auto" w:fill="595959" w:themeFill="text1" w:themeFillTint="A6"/>
          </w:tcPr>
          <w:p w14:paraId="1F8B706B" w14:textId="7A9EC48E" w:rsidR="0011114E" w:rsidRPr="00775037" w:rsidRDefault="0011114E" w:rsidP="00FD750A">
            <w:pPr>
              <w:pStyle w:val="RIC"/>
              <w:spacing w:after="0"/>
              <w:jc w:val="left"/>
              <w:rPr>
                <w:color w:val="FFFFFF" w:themeColor="background1"/>
              </w:rPr>
            </w:pPr>
          </w:p>
        </w:tc>
      </w:tr>
      <w:tr w:rsidR="0011114E" w:rsidRPr="00076924" w14:paraId="17AAF436" w14:textId="321C5608" w:rsidTr="0011114E">
        <w:trPr>
          <w:gridAfter w:val="2"/>
          <w:wAfter w:w="21" w:type="dxa"/>
          <w:trHeight w:val="113"/>
        </w:trPr>
        <w:tc>
          <w:tcPr>
            <w:tcW w:w="105" w:type="dxa"/>
            <w:shd w:val="clear" w:color="auto" w:fill="FFFFFF" w:themeFill="background1"/>
            <w:vAlign w:val="center"/>
          </w:tcPr>
          <w:p w14:paraId="01356622" w14:textId="77777777" w:rsidR="0011114E" w:rsidRPr="005D49C5" w:rsidRDefault="0011114E" w:rsidP="00980618">
            <w:pPr>
              <w:pStyle w:val="RIC"/>
              <w:spacing w:after="0"/>
              <w:jc w:val="left"/>
              <w:rPr>
                <w:color w:val="404040" w:themeColor="text1" w:themeTint="BF"/>
                <w:sz w:val="6"/>
                <w:szCs w:val="6"/>
              </w:rPr>
            </w:pPr>
          </w:p>
        </w:tc>
        <w:tc>
          <w:tcPr>
            <w:tcW w:w="9372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789BE07E" w14:textId="77777777" w:rsidR="0011114E" w:rsidRPr="005D49C5" w:rsidRDefault="0011114E" w:rsidP="00980618">
            <w:pPr>
              <w:pStyle w:val="RIC"/>
              <w:spacing w:after="0"/>
              <w:jc w:val="left"/>
              <w:rPr>
                <w:color w:val="404040" w:themeColor="text1" w:themeTint="BF"/>
                <w:sz w:val="6"/>
                <w:szCs w:val="6"/>
              </w:rPr>
            </w:pPr>
          </w:p>
        </w:tc>
        <w:tc>
          <w:tcPr>
            <w:tcW w:w="10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F00402F" w14:textId="77777777" w:rsidR="0011114E" w:rsidRPr="005D49C5" w:rsidRDefault="0011114E" w:rsidP="00980618">
            <w:pPr>
              <w:pStyle w:val="RIC"/>
              <w:spacing w:after="0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  <w:tc>
          <w:tcPr>
            <w:tcW w:w="7749" w:type="dxa"/>
            <w:gridSpan w:val="3"/>
          </w:tcPr>
          <w:p w14:paraId="041D4C79" w14:textId="77777777" w:rsidR="0011114E" w:rsidRPr="005D49C5" w:rsidRDefault="0011114E" w:rsidP="00980618">
            <w:pPr>
              <w:pStyle w:val="RIC"/>
              <w:spacing w:after="0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11114E" w:rsidRPr="00FA42CF" w14:paraId="3B291158" w14:textId="286D1DFF" w:rsidTr="0011114E">
        <w:trPr>
          <w:gridAfter w:val="2"/>
          <w:wAfter w:w="21" w:type="dxa"/>
          <w:trHeight w:val="504"/>
        </w:trPr>
        <w:tc>
          <w:tcPr>
            <w:tcW w:w="105" w:type="dxa"/>
            <w:shd w:val="clear" w:color="auto" w:fill="FFFFFF" w:themeFill="background1"/>
            <w:vAlign w:val="center"/>
          </w:tcPr>
          <w:p w14:paraId="14678ABF" w14:textId="77777777" w:rsidR="0011114E" w:rsidRPr="00FA42CF" w:rsidRDefault="0011114E" w:rsidP="00262108">
            <w:pPr>
              <w:pStyle w:val="RIC"/>
              <w:spacing w:after="0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3426DAB" w14:textId="77777777" w:rsidR="0011114E" w:rsidRPr="00FA42CF" w:rsidRDefault="0011114E" w:rsidP="009A7BBD">
            <w:pPr>
              <w:pStyle w:val="RIC"/>
              <w:spacing w:after="0"/>
              <w:ind w:left="-330" w:firstLine="33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6762060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0EA4361" wp14:editId="5C7BBCD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3810</wp:posOffset>
                      </wp:positionV>
                      <wp:extent cx="259080" cy="259080"/>
                      <wp:effectExtent l="0" t="0" r="7620" b="7620"/>
                      <wp:wrapNone/>
                      <wp:docPr id="9" name="Elipsa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BBEC79" w14:textId="77777777" w:rsidR="0011114E" w:rsidRPr="00F461F9" w:rsidRDefault="0011114E" w:rsidP="00262108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 w:rsidRPr="00F461F9"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EA4361" id="Elipsa 9" o:spid="_x0000_s1026" style="position:absolute;left:0;text-align:left;margin-left:8pt;margin-top:.3pt;width:20.4pt;height:20.4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" fillcolor="white [3212]" stroked="f" strokeweight="2pt">
                      <o:lock v:ext="edit" aspectratio="t"/>
                      <v:textbox inset="0,0,0,0">
                        <w:txbxContent>
                          <w:p w14:paraId="0EBBEC79" w14:textId="77777777" w:rsidR="0011114E" w:rsidRPr="00F461F9" w:rsidRDefault="0011114E" w:rsidP="00262108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 w:rsidRPr="00F461F9"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CC4C1E3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4F1874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701892A" wp14:editId="14C5F43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6985</wp:posOffset>
                      </wp:positionV>
                      <wp:extent cx="259080" cy="259080"/>
                      <wp:effectExtent l="0" t="0" r="7620" b="7620"/>
                      <wp:wrapNone/>
                      <wp:docPr id="31" name="Elipsa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C52954" w14:textId="77777777" w:rsidR="0011114E" w:rsidRPr="00F461F9" w:rsidRDefault="0011114E" w:rsidP="00F461F9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1892A" id="Elipsa 31" o:spid="_x0000_s1027" style="position:absolute;left:0;text-align:left;margin-left:9.15pt;margin-top:.55pt;width:20.4pt;height:20.4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" fillcolor="white [3212]" stroked="f" strokeweight="2pt">
                      <o:lock v:ext="edit" aspectratio="t"/>
                      <v:textbox inset="0,0,0,0">
                        <w:txbxContent>
                          <w:p w14:paraId="6DC52954" w14:textId="77777777" w:rsidR="0011114E" w:rsidRPr="00F461F9" w:rsidRDefault="0011114E" w:rsidP="00F461F9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69DEB4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915A95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4DF15FE3" wp14:editId="09374BD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6985</wp:posOffset>
                      </wp:positionV>
                      <wp:extent cx="259080" cy="259080"/>
                      <wp:effectExtent l="0" t="0" r="7620" b="7620"/>
                      <wp:wrapNone/>
                      <wp:docPr id="32" name="Elipsa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F01FE1" w14:textId="77777777" w:rsidR="0011114E" w:rsidRPr="00F461F9" w:rsidRDefault="0011114E" w:rsidP="00F461F9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15FE3" id="Elipsa 32" o:spid="_x0000_s1028" style="position:absolute;left:0;text-align:left;margin-left:8.6pt;margin-top:.55pt;width:20.4pt;height:20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" fillcolor="white [3212]" stroked="f" strokeweight="2pt">
                      <o:lock v:ext="edit" aspectratio="t"/>
                      <v:textbox inset="0,0,0,0">
                        <w:txbxContent>
                          <w:p w14:paraId="11F01FE1" w14:textId="77777777" w:rsidR="0011114E" w:rsidRPr="00F461F9" w:rsidRDefault="0011114E" w:rsidP="00F461F9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74CF301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131DFE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3979FF53" wp14:editId="2965006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6985</wp:posOffset>
                      </wp:positionV>
                      <wp:extent cx="259080" cy="259080"/>
                      <wp:effectExtent l="0" t="0" r="7620" b="7620"/>
                      <wp:wrapNone/>
                      <wp:docPr id="33" name="Elipsa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4AF0A5" w14:textId="77777777" w:rsidR="0011114E" w:rsidRPr="00F461F9" w:rsidRDefault="0011114E" w:rsidP="00F461F9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79FF53" id="Elipsa 33" o:spid="_x0000_s1029" style="position:absolute;left:0;text-align:left;margin-left:8.1pt;margin-top:.55pt;width:20.4pt;height:20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" fillcolor="white [3212]" stroked="f" strokeweight="2pt">
                      <o:lock v:ext="edit" aspectratio="t"/>
                      <v:textbox inset="0,0,0,0">
                        <w:txbxContent>
                          <w:p w14:paraId="5B4AF0A5" w14:textId="77777777" w:rsidR="0011114E" w:rsidRPr="00F461F9" w:rsidRDefault="0011114E" w:rsidP="00F461F9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726EB1" w14:textId="15B49A53" w:rsidR="0011114E" w:rsidRPr="00FA42CF" w:rsidRDefault="0011114E" w:rsidP="00F461F9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70D58D6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255ED3CE" wp14:editId="22CD109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6985</wp:posOffset>
                      </wp:positionV>
                      <wp:extent cx="259080" cy="259080"/>
                      <wp:effectExtent l="0" t="0" r="7620" b="7620"/>
                      <wp:wrapNone/>
                      <wp:docPr id="34" name="Elipsa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58F971" w14:textId="77777777" w:rsidR="0011114E" w:rsidRPr="00F461F9" w:rsidRDefault="0011114E" w:rsidP="00F461F9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ED3CE" id="Elipsa 34" o:spid="_x0000_s1030" style="position:absolute;left:0;text-align:left;margin-left:6.75pt;margin-top:.55pt;width:20.4pt;height:20.4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" fillcolor="white [3212]" stroked="f" strokeweight="2pt">
                      <o:lock v:ext="edit" aspectratio="t"/>
                      <v:textbox inset="0,0,0,0">
                        <w:txbxContent>
                          <w:p w14:paraId="1D58F971" w14:textId="77777777" w:rsidR="0011114E" w:rsidRPr="00F461F9" w:rsidRDefault="0011114E" w:rsidP="00F461F9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615F018" w14:textId="77777777" w:rsidR="0011114E" w:rsidRPr="00FA42CF" w:rsidRDefault="0011114E" w:rsidP="00F461F9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0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2A8A75B" w14:textId="77777777" w:rsidR="0011114E" w:rsidRPr="00FA42CF" w:rsidRDefault="0011114E" w:rsidP="00262108">
            <w:pPr>
              <w:pStyle w:val="RIC"/>
              <w:spacing w:after="0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749" w:type="dxa"/>
            <w:gridSpan w:val="3"/>
          </w:tcPr>
          <w:p w14:paraId="7D24871D" w14:textId="77777777" w:rsidR="0011114E" w:rsidRPr="00FA42CF" w:rsidRDefault="0011114E" w:rsidP="00262108">
            <w:pPr>
              <w:pStyle w:val="RIC"/>
              <w:spacing w:after="0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11114E" w:rsidRPr="00076924" w14:paraId="309E3168" w14:textId="6F53A940" w:rsidTr="0011114E">
        <w:trPr>
          <w:gridAfter w:val="2"/>
          <w:wAfter w:w="21" w:type="dxa"/>
          <w:trHeight w:val="20"/>
        </w:trPr>
        <w:tc>
          <w:tcPr>
            <w:tcW w:w="105" w:type="dxa"/>
            <w:shd w:val="clear" w:color="auto" w:fill="FFFFFF" w:themeFill="background1"/>
            <w:vAlign w:val="center"/>
          </w:tcPr>
          <w:p w14:paraId="318B3B28" w14:textId="77777777" w:rsidR="0011114E" w:rsidRPr="005D49C5" w:rsidRDefault="0011114E" w:rsidP="001F0CB3">
            <w:pPr>
              <w:rPr>
                <w:sz w:val="6"/>
                <w:szCs w:val="2"/>
              </w:rPr>
            </w:pPr>
          </w:p>
        </w:tc>
        <w:tc>
          <w:tcPr>
            <w:tcW w:w="9372" w:type="dxa"/>
            <w:gridSpan w:val="1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5692D5F" w14:textId="3AE2E4A4" w:rsidR="0011114E" w:rsidRPr="005D49C5" w:rsidRDefault="0011114E" w:rsidP="001F0CB3">
            <w:pPr>
              <w:rPr>
                <w:sz w:val="8"/>
                <w:szCs w:val="4"/>
              </w:rPr>
            </w:pPr>
          </w:p>
        </w:tc>
        <w:tc>
          <w:tcPr>
            <w:tcW w:w="10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EFE660F" w14:textId="77777777" w:rsidR="0011114E" w:rsidRPr="005D49C5" w:rsidRDefault="0011114E" w:rsidP="001F0CB3">
            <w:pPr>
              <w:pStyle w:val="RIC"/>
              <w:spacing w:after="0"/>
              <w:jc w:val="left"/>
              <w:rPr>
                <w:sz w:val="6"/>
                <w:szCs w:val="2"/>
              </w:rPr>
            </w:pPr>
          </w:p>
        </w:tc>
        <w:tc>
          <w:tcPr>
            <w:tcW w:w="7749" w:type="dxa"/>
            <w:gridSpan w:val="3"/>
          </w:tcPr>
          <w:p w14:paraId="7790DDBB" w14:textId="77777777" w:rsidR="0011114E" w:rsidRPr="005D49C5" w:rsidRDefault="0011114E" w:rsidP="001F0CB3">
            <w:pPr>
              <w:pStyle w:val="RIC"/>
              <w:spacing w:after="0"/>
              <w:jc w:val="left"/>
              <w:rPr>
                <w:sz w:val="6"/>
                <w:szCs w:val="2"/>
              </w:rPr>
            </w:pPr>
          </w:p>
        </w:tc>
      </w:tr>
      <w:tr w:rsidR="0011114E" w14:paraId="76EB5B54" w14:textId="1AE9A07F" w:rsidTr="0011114E">
        <w:trPr>
          <w:gridAfter w:val="2"/>
          <w:wAfter w:w="21" w:type="dxa"/>
          <w:trHeight w:val="106"/>
        </w:trPr>
        <w:tc>
          <w:tcPr>
            <w:tcW w:w="105" w:type="dxa"/>
            <w:tcBorders>
              <w:bottom w:val="nil"/>
            </w:tcBorders>
            <w:vAlign w:val="center"/>
          </w:tcPr>
          <w:p w14:paraId="3FDA223F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nil"/>
              <w:bottom w:val="nil"/>
            </w:tcBorders>
            <w:vAlign w:val="center"/>
          </w:tcPr>
          <w:p w14:paraId="2E609EF5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05" w:type="dxa"/>
            <w:gridSpan w:val="2"/>
            <w:tcBorders>
              <w:top w:val="nil"/>
              <w:bottom w:val="nil"/>
            </w:tcBorders>
          </w:tcPr>
          <w:p w14:paraId="4BBEEF33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7749" w:type="dxa"/>
            <w:gridSpan w:val="3"/>
          </w:tcPr>
          <w:p w14:paraId="0FBEE236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11114E" w:rsidRPr="00DE62FF" w14:paraId="6EC4DC68" w14:textId="411CBF83" w:rsidTr="0011114E">
        <w:trPr>
          <w:gridAfter w:val="2"/>
          <w:wAfter w:w="21" w:type="dxa"/>
          <w:trHeight w:val="227"/>
        </w:trPr>
        <w:tc>
          <w:tcPr>
            <w:tcW w:w="105" w:type="dxa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3E1BA39F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72" w:type="dxa"/>
            <w:gridSpan w:val="12"/>
            <w:tcBorders>
              <w:bottom w:val="nil"/>
            </w:tcBorders>
          </w:tcPr>
          <w:p w14:paraId="4560D936" w14:textId="3CF81386" w:rsidR="0011114E" w:rsidRPr="00DE62FF" w:rsidRDefault="0011114E" w:rsidP="003638F7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Kako ste se počutili (veselo, razigrano, sproščeno, sprejeto, neugodno, dolgočasno …)?</w:t>
            </w:r>
          </w:p>
        </w:tc>
        <w:tc>
          <w:tcPr>
            <w:tcW w:w="105" w:type="dxa"/>
            <w:gridSpan w:val="2"/>
            <w:tcBorders>
              <w:bottom w:val="nil"/>
            </w:tcBorders>
          </w:tcPr>
          <w:p w14:paraId="2F79CD47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06EBCD59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11114E" w:rsidRPr="00DE62FF" w14:paraId="13B663CF" w14:textId="4B411584" w:rsidTr="0011114E">
        <w:trPr>
          <w:gridAfter w:val="2"/>
          <w:wAfter w:w="21" w:type="dxa"/>
          <w:trHeight w:val="107"/>
        </w:trPr>
        <w:tc>
          <w:tcPr>
            <w:tcW w:w="105" w:type="dxa"/>
            <w:tcBorders>
              <w:bottom w:val="nil"/>
              <w:right w:val="single" w:sz="4" w:space="0" w:color="D9D9D9" w:themeColor="background1" w:themeShade="D9"/>
            </w:tcBorders>
            <w:vAlign w:val="center"/>
          </w:tcPr>
          <w:p w14:paraId="114863CA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72" w:type="dxa"/>
            <w:gridSpan w:val="1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290657" w14:textId="23ABA4A9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" w:type="dxa"/>
            <w:gridSpan w:val="2"/>
            <w:tcBorders>
              <w:bottom w:val="single" w:sz="4" w:space="0" w:color="D9D9D9" w:themeColor="background1" w:themeShade="D9"/>
            </w:tcBorders>
          </w:tcPr>
          <w:p w14:paraId="3DE4F5CC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1AE35860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18"/>
                <w:szCs w:val="18"/>
                <w:shd w:val="clear" w:color="auto" w:fill="FFFFFF"/>
              </w:rPr>
            </w:pPr>
          </w:p>
        </w:tc>
      </w:tr>
      <w:tr w:rsidR="0011114E" w14:paraId="55526337" w14:textId="2FF75BF7" w:rsidTr="0011114E">
        <w:trPr>
          <w:gridAfter w:val="2"/>
          <w:wAfter w:w="21" w:type="dxa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14:paraId="571FC7BA" w14:textId="77777777" w:rsidR="0011114E" w:rsidRPr="00C25121" w:rsidRDefault="0011114E" w:rsidP="003B02A2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793E0801" w14:textId="77777777" w:rsidR="0011114E" w:rsidRPr="00C25121" w:rsidRDefault="0011114E" w:rsidP="003B02A2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5BC5FB9B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7749" w:type="dxa"/>
            <w:gridSpan w:val="3"/>
          </w:tcPr>
          <w:p w14:paraId="3F8FCDB3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11114E" w:rsidRPr="00DE62FF" w14:paraId="7E297CA6" w14:textId="0A53D6EA" w:rsidTr="0011114E">
        <w:trPr>
          <w:gridAfter w:val="2"/>
          <w:wAfter w:w="21" w:type="dxa"/>
          <w:trHeight w:val="227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54B52320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115CEA" w14:textId="6CD266BD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Kaj bi še posebej pohvalili (izvajalec/-</w:t>
            </w:r>
            <w:proofErr w:type="spellStart"/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ka</w:t>
            </w:r>
            <w:proofErr w:type="spellEnd"/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, termin, prostor, vsebina …)?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65220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4D6893DE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11114E" w:rsidRPr="003B57CD" w14:paraId="09821494" w14:textId="58855710" w:rsidTr="0011114E">
        <w:trPr>
          <w:gridAfter w:val="2"/>
          <w:wAfter w:w="21" w:type="dxa"/>
          <w:trHeight w:val="63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189FE325" w14:textId="77777777" w:rsidR="0011114E" w:rsidRPr="003B57CD" w:rsidRDefault="0011114E" w:rsidP="003638F7">
            <w:pPr>
              <w:rPr>
                <w:color w:val="595959" w:themeColor="text1" w:themeTint="A6"/>
                <w:sz w:val="20"/>
                <w:szCs w:val="16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48D9B937" w14:textId="77777777" w:rsidR="0011114E" w:rsidRPr="003B57CD" w:rsidRDefault="0011114E" w:rsidP="003638F7">
            <w:pPr>
              <w:rPr>
                <w:color w:val="595959" w:themeColor="text1" w:themeTint="A6"/>
                <w:sz w:val="20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63A3445A" w14:textId="77777777" w:rsidR="0011114E" w:rsidRPr="003B57CD" w:rsidRDefault="0011114E" w:rsidP="003638F7">
            <w:pPr>
              <w:rPr>
                <w:color w:val="595959" w:themeColor="text1" w:themeTint="A6"/>
                <w:sz w:val="20"/>
                <w:szCs w:val="16"/>
              </w:rPr>
            </w:pPr>
          </w:p>
        </w:tc>
        <w:tc>
          <w:tcPr>
            <w:tcW w:w="7749" w:type="dxa"/>
            <w:gridSpan w:val="3"/>
          </w:tcPr>
          <w:p w14:paraId="0E69E78B" w14:textId="77777777" w:rsidR="0011114E" w:rsidRPr="003B57CD" w:rsidRDefault="0011114E" w:rsidP="003638F7">
            <w:pPr>
              <w:rPr>
                <w:color w:val="595959" w:themeColor="text1" w:themeTint="A6"/>
                <w:sz w:val="20"/>
                <w:szCs w:val="16"/>
              </w:rPr>
            </w:pPr>
          </w:p>
        </w:tc>
      </w:tr>
      <w:tr w:rsidR="0011114E" w14:paraId="1B8CC2FE" w14:textId="13FBDBBE" w:rsidTr="0011114E">
        <w:trPr>
          <w:gridAfter w:val="2"/>
          <w:wAfter w:w="21" w:type="dxa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14:paraId="5E5C2A1C" w14:textId="77777777" w:rsidR="0011114E" w:rsidRPr="00C25121" w:rsidRDefault="0011114E" w:rsidP="003B02A2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10C864CB" w14:textId="77777777" w:rsidR="0011114E" w:rsidRPr="00C25121" w:rsidRDefault="0011114E" w:rsidP="003B02A2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72CF7372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7749" w:type="dxa"/>
            <w:gridSpan w:val="3"/>
          </w:tcPr>
          <w:p w14:paraId="4029B581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11114E" w:rsidRPr="00DE62FF" w14:paraId="2644ACB3" w14:textId="3420D4E1" w:rsidTr="0011114E">
        <w:trPr>
          <w:gridAfter w:val="2"/>
          <w:wAfter w:w="21" w:type="dxa"/>
          <w:trHeight w:val="227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02215761" w14:textId="77777777" w:rsidR="0011114E" w:rsidRPr="00DE62FF" w:rsidRDefault="0011114E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21D431" w14:textId="77777777" w:rsidR="0011114E" w:rsidRPr="00DE62FF" w:rsidRDefault="0011114E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Kje se lahko še izboljšamo?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63F3C" w14:textId="77777777" w:rsidR="0011114E" w:rsidRPr="00DE62FF" w:rsidRDefault="0011114E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6A9394AD" w14:textId="77777777" w:rsidR="0011114E" w:rsidRPr="00DE62FF" w:rsidRDefault="0011114E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11114E" w:rsidRPr="00154F58" w14:paraId="228BC84A" w14:textId="4953050F" w:rsidTr="0011114E">
        <w:trPr>
          <w:gridAfter w:val="2"/>
          <w:wAfter w:w="21" w:type="dxa"/>
          <w:trHeight w:val="88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33A228F1" w14:textId="77777777" w:rsidR="0011114E" w:rsidRPr="00154F58" w:rsidRDefault="0011114E" w:rsidP="00D5502E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6F097E30" w14:textId="77777777" w:rsidR="0011114E" w:rsidRPr="00154F58" w:rsidRDefault="0011114E" w:rsidP="00D5502E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5A3AF311" w14:textId="77777777" w:rsidR="0011114E" w:rsidRPr="00154F58" w:rsidRDefault="0011114E" w:rsidP="00D5502E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7749" w:type="dxa"/>
            <w:gridSpan w:val="3"/>
          </w:tcPr>
          <w:p w14:paraId="10F5E01A" w14:textId="77777777" w:rsidR="0011114E" w:rsidRPr="00154F58" w:rsidRDefault="0011114E" w:rsidP="00D5502E">
            <w:pPr>
              <w:rPr>
                <w:color w:val="595959" w:themeColor="text1" w:themeTint="A6"/>
                <w:sz w:val="20"/>
              </w:rPr>
            </w:pPr>
          </w:p>
        </w:tc>
      </w:tr>
      <w:tr w:rsidR="0011114E" w14:paraId="762B6546" w14:textId="1C780379" w:rsidTr="0011114E">
        <w:trPr>
          <w:gridAfter w:val="2"/>
          <w:wAfter w:w="21" w:type="dxa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14:paraId="678F950C" w14:textId="77777777" w:rsidR="0011114E" w:rsidRPr="00C25121" w:rsidRDefault="0011114E" w:rsidP="003B02A2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0A55E938" w14:textId="77777777" w:rsidR="0011114E" w:rsidRPr="00C25121" w:rsidRDefault="0011114E" w:rsidP="003B02A2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1CE0C67D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7749" w:type="dxa"/>
            <w:gridSpan w:val="3"/>
          </w:tcPr>
          <w:p w14:paraId="4329F0EE" w14:textId="77777777" w:rsidR="0011114E" w:rsidRPr="003B02A2" w:rsidRDefault="0011114E" w:rsidP="003B02A2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11114E" w:rsidRPr="00DE62FF" w14:paraId="24E86601" w14:textId="40155DEF" w:rsidTr="0011114E">
        <w:trPr>
          <w:gridAfter w:val="2"/>
          <w:wAfter w:w="21" w:type="dxa"/>
          <w:trHeight w:val="227"/>
        </w:trPr>
        <w:tc>
          <w:tcPr>
            <w:tcW w:w="105" w:type="dxa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79D933A6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372" w:type="dxa"/>
            <w:gridSpan w:val="12"/>
            <w:tcBorders>
              <w:bottom w:val="nil"/>
            </w:tcBorders>
          </w:tcPr>
          <w:p w14:paraId="1C9F6603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Kje ste izvedeli za dogodek?</w:t>
            </w:r>
          </w:p>
        </w:tc>
        <w:tc>
          <w:tcPr>
            <w:tcW w:w="105" w:type="dxa"/>
            <w:gridSpan w:val="2"/>
            <w:tcBorders>
              <w:bottom w:val="nil"/>
            </w:tcBorders>
          </w:tcPr>
          <w:p w14:paraId="2A193A90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0EC17876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11114E" w:rsidRPr="00154F58" w14:paraId="04CF1AC2" w14:textId="62835AE5" w:rsidTr="0011114E">
        <w:trPr>
          <w:gridAfter w:val="2"/>
          <w:wAfter w:w="21" w:type="dxa"/>
          <w:trHeight w:val="63"/>
        </w:trPr>
        <w:tc>
          <w:tcPr>
            <w:tcW w:w="105" w:type="dxa"/>
            <w:tcBorders>
              <w:bottom w:val="nil"/>
              <w:right w:val="single" w:sz="4" w:space="0" w:color="D9D9D9" w:themeColor="background1" w:themeShade="D9"/>
            </w:tcBorders>
            <w:vAlign w:val="center"/>
          </w:tcPr>
          <w:p w14:paraId="029DF6FB" w14:textId="77777777" w:rsidR="0011114E" w:rsidRPr="00154F58" w:rsidRDefault="0011114E" w:rsidP="003638F7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189AA8" w14:textId="77777777" w:rsidR="0011114E" w:rsidRPr="00154F58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" w:type="dxa"/>
            <w:gridSpan w:val="2"/>
            <w:tcBorders>
              <w:bottom w:val="single" w:sz="4" w:space="0" w:color="D9D9D9" w:themeColor="background1" w:themeShade="D9"/>
            </w:tcBorders>
          </w:tcPr>
          <w:p w14:paraId="27F1DD9A" w14:textId="77777777" w:rsidR="0011114E" w:rsidRPr="00154F58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6442FA1A" w14:textId="77777777" w:rsidR="0011114E" w:rsidRPr="00154F58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11114E" w14:paraId="2FE5D035" w14:textId="156B5B82" w:rsidTr="0011114E">
        <w:trPr>
          <w:gridAfter w:val="2"/>
          <w:wAfter w:w="21" w:type="dxa"/>
          <w:trHeight w:val="82"/>
        </w:trPr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14:paraId="1842458E" w14:textId="77777777" w:rsidR="0011114E" w:rsidRPr="00C25121" w:rsidRDefault="0011114E" w:rsidP="00FE1EF0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single" w:sz="4" w:space="0" w:color="D9D9D9" w:themeColor="background1" w:themeShade="D9"/>
              <w:left w:val="nil"/>
              <w:bottom w:val="nil"/>
            </w:tcBorders>
          </w:tcPr>
          <w:p w14:paraId="417315D7" w14:textId="77777777" w:rsidR="0011114E" w:rsidRPr="00C25121" w:rsidRDefault="0011114E" w:rsidP="00FE1EF0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7719B29B" w14:textId="77777777" w:rsidR="0011114E" w:rsidRPr="00FE1EF0" w:rsidRDefault="0011114E" w:rsidP="00FE1EF0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52A24545" w14:textId="77777777" w:rsidR="0011114E" w:rsidRPr="00FE1EF0" w:rsidRDefault="0011114E" w:rsidP="00FE1EF0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</w:tr>
      <w:tr w:rsidR="0011114E" w:rsidRPr="00DE62FF" w14:paraId="4F9095B9" w14:textId="4C04B498" w:rsidTr="0011114E">
        <w:trPr>
          <w:gridAfter w:val="2"/>
          <w:wAfter w:w="21" w:type="dxa"/>
          <w:trHeight w:val="227"/>
        </w:trPr>
        <w:tc>
          <w:tcPr>
            <w:tcW w:w="105" w:type="dxa"/>
            <w:tcBorders>
              <w:top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1E714A50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B3C965B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Katere vsebine bi vas še zanimale?</w:t>
            </w:r>
            <w:r w:rsidRPr="00DE62FF">
              <w:rPr>
                <w:rFonts w:ascii="Times New Roman" w:hAnsi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  </w:t>
            </w:r>
          </w:p>
        </w:tc>
        <w:tc>
          <w:tcPr>
            <w:tcW w:w="105" w:type="dxa"/>
            <w:gridSpan w:val="2"/>
            <w:tcBorders>
              <w:top w:val="nil"/>
              <w:bottom w:val="nil"/>
            </w:tcBorders>
          </w:tcPr>
          <w:p w14:paraId="5E612335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6B9112EB" w14:textId="77777777" w:rsidR="0011114E" w:rsidRPr="00DE62FF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11114E" w:rsidRPr="00154F58" w14:paraId="114576D8" w14:textId="7D7BE246" w:rsidTr="0011114E">
        <w:trPr>
          <w:gridAfter w:val="2"/>
          <w:wAfter w:w="21" w:type="dxa"/>
          <w:trHeight w:val="283"/>
        </w:trPr>
        <w:tc>
          <w:tcPr>
            <w:tcW w:w="105" w:type="dxa"/>
            <w:tcBorders>
              <w:bottom w:val="nil"/>
              <w:right w:val="single" w:sz="4" w:space="0" w:color="D9D9D9" w:themeColor="background1" w:themeShade="D9"/>
            </w:tcBorders>
            <w:vAlign w:val="center"/>
          </w:tcPr>
          <w:p w14:paraId="78CCC281" w14:textId="77777777" w:rsidR="0011114E" w:rsidRPr="00154F58" w:rsidRDefault="0011114E" w:rsidP="003638F7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4EC912" w14:textId="77777777" w:rsidR="0011114E" w:rsidRPr="00154F58" w:rsidRDefault="0011114E" w:rsidP="003638F7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" w:type="dxa"/>
            <w:gridSpan w:val="2"/>
            <w:tcBorders>
              <w:top w:val="nil"/>
              <w:bottom w:val="single" w:sz="4" w:space="0" w:color="D9D9D9" w:themeColor="background1" w:themeShade="D9"/>
            </w:tcBorders>
          </w:tcPr>
          <w:p w14:paraId="03849B46" w14:textId="77777777" w:rsidR="0011114E" w:rsidRPr="00154F58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9" w:type="dxa"/>
            <w:gridSpan w:val="3"/>
          </w:tcPr>
          <w:p w14:paraId="14A4861A" w14:textId="77777777" w:rsidR="0011114E" w:rsidRPr="00154F58" w:rsidRDefault="0011114E" w:rsidP="003638F7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bookmarkEnd w:id="0"/>
    </w:tbl>
    <w:p w14:paraId="30ECE89A" w14:textId="77777777" w:rsidR="00133DE8" w:rsidRPr="00350C1B" w:rsidRDefault="00133DE8" w:rsidP="00076924">
      <w:pPr>
        <w:pStyle w:val="RIC"/>
        <w:spacing w:after="0"/>
        <w:rPr>
          <w:sz w:val="14"/>
          <w:szCs w:val="14"/>
        </w:rPr>
      </w:pPr>
    </w:p>
    <w:tbl>
      <w:tblPr>
        <w:tblStyle w:val="Tabelamrea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105"/>
        <w:gridCol w:w="1667"/>
        <w:gridCol w:w="3159"/>
        <w:gridCol w:w="1445"/>
        <w:gridCol w:w="709"/>
      </w:tblGrid>
      <w:tr w:rsidR="00725390" w14:paraId="7A6B57DD" w14:textId="77777777" w:rsidTr="00725390">
        <w:tc>
          <w:tcPr>
            <w:tcW w:w="1555" w:type="dxa"/>
            <w:vAlign w:val="bottom"/>
          </w:tcPr>
          <w:p w14:paraId="0BA43543" w14:textId="77777777" w:rsidR="00725390" w:rsidRDefault="00725390" w:rsidP="007B50B1">
            <w:pPr>
              <w:pStyle w:val="RIC"/>
              <w:spacing w:after="0"/>
              <w:jc w:val="left"/>
            </w:pPr>
            <w:r>
              <w:rPr>
                <w:noProof/>
              </w:rPr>
              <w:drawing>
                <wp:inline distT="0" distB="0" distL="0" distR="0" wp14:anchorId="38A55A4B" wp14:editId="3A85CEB5">
                  <wp:extent cx="844550" cy="388221"/>
                  <wp:effectExtent l="0" t="0" r="0" b="0"/>
                  <wp:docPr id="927506000" name="Slika 927506000" descr="Slika, ki vsebuje besede besedilo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Slika, ki vsebuje besede besedilo&#10;&#10;Opis je samodejno ustvarjen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530" cy="39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vAlign w:val="center"/>
          </w:tcPr>
          <w:p w14:paraId="359C1299" w14:textId="77777777" w:rsidR="00725390" w:rsidRDefault="00725390" w:rsidP="00E1180F">
            <w:pPr>
              <w:pStyle w:val="RIC"/>
              <w:spacing w:after="0"/>
              <w:jc w:val="left"/>
              <w:rPr>
                <w:noProof/>
              </w:rPr>
            </w:pPr>
            <w:r w:rsidRPr="007068DA">
              <w:rPr>
                <w:noProof/>
                <w:sz w:val="26"/>
              </w:rPr>
              <w:drawing>
                <wp:inline distT="0" distB="0" distL="0" distR="0" wp14:anchorId="3A57B8F7" wp14:editId="525FB2F2">
                  <wp:extent cx="531495" cy="379095"/>
                  <wp:effectExtent l="0" t="0" r="1905" b="1905"/>
                  <wp:docPr id="1448811323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vAlign w:val="center"/>
          </w:tcPr>
          <w:p w14:paraId="3F824775" w14:textId="77777777" w:rsidR="00725390" w:rsidRDefault="00725390" w:rsidP="007B50B1">
            <w:pPr>
              <w:pStyle w:val="RIC"/>
              <w:spacing w:after="0"/>
              <w:jc w:val="left"/>
            </w:pPr>
            <w:r w:rsidRPr="002D0C6F">
              <w:rPr>
                <w:noProof/>
                <w:sz w:val="26"/>
              </w:rPr>
              <w:drawing>
                <wp:inline distT="0" distB="0" distL="0" distR="0" wp14:anchorId="3C60D83D" wp14:editId="6A546C55">
                  <wp:extent cx="921385" cy="320675"/>
                  <wp:effectExtent l="0" t="0" r="0" b="3175"/>
                  <wp:docPr id="1863908300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Align w:val="center"/>
          </w:tcPr>
          <w:p w14:paraId="03FC1F1C" w14:textId="77777777" w:rsidR="00725390" w:rsidRDefault="00725390" w:rsidP="005A2CB4">
            <w:pPr>
              <w:pStyle w:val="RIC"/>
              <w:spacing w:after="0"/>
              <w:jc w:val="center"/>
            </w:pPr>
            <w:r w:rsidRPr="007068DA">
              <w:rPr>
                <w:noProof/>
              </w:rPr>
              <w:drawing>
                <wp:inline distT="0" distB="0" distL="0" distR="0" wp14:anchorId="43CCE05B" wp14:editId="25C7D6FB">
                  <wp:extent cx="1868805" cy="184150"/>
                  <wp:effectExtent l="0" t="0" r="0" b="6350"/>
                  <wp:docPr id="1214120214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7A423336" w14:textId="77777777" w:rsidR="00725390" w:rsidRDefault="00725390" w:rsidP="00725390">
            <w:pPr>
              <w:pStyle w:val="RIC"/>
              <w:spacing w:after="0"/>
              <w:jc w:val="right"/>
              <w:rPr>
                <w:noProof/>
                <w:sz w:val="26"/>
              </w:rPr>
            </w:pPr>
            <w:r w:rsidRPr="00725390">
              <w:rPr>
                <w:noProof/>
                <w:sz w:val="26"/>
              </w:rPr>
              <w:drawing>
                <wp:inline distT="0" distB="0" distL="0" distR="0" wp14:anchorId="7E8F1F71" wp14:editId="53B61E19">
                  <wp:extent cx="687469" cy="198587"/>
                  <wp:effectExtent l="0" t="0" r="0" b="0"/>
                  <wp:docPr id="1057084698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141" cy="207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58B387BE" w14:textId="77777777" w:rsidR="00725390" w:rsidRDefault="00725390" w:rsidP="00FA7B9F">
            <w:pPr>
              <w:pStyle w:val="RIC"/>
              <w:spacing w:after="0"/>
              <w:jc w:val="right"/>
            </w:pPr>
            <w:r>
              <w:rPr>
                <w:noProof/>
                <w:sz w:val="26"/>
              </w:rPr>
              <w:drawing>
                <wp:inline distT="0" distB="0" distL="0" distR="0" wp14:anchorId="0CAD7C3A" wp14:editId="76837A0F">
                  <wp:extent cx="269875" cy="344927"/>
                  <wp:effectExtent l="0" t="0" r="0" b="0"/>
                  <wp:docPr id="78735903" name="Slika 6" descr="Slika, ki vsebuje besede skica, simbol, risanje, emblem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946577" name="Slika 6" descr="Slika, ki vsebuje besede skica, simbol, risanje, emblem&#10;&#10;Vsebina, ustvarjena z umetno inteligenco, morda ni pravilna.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04" t="9462" r="13309" b="8813"/>
                          <a:stretch/>
                        </pic:blipFill>
                        <pic:spPr bwMode="auto">
                          <a:xfrm>
                            <a:off x="0" y="0"/>
                            <a:ext cx="271963" cy="347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6C34F" w14:textId="3C5D41A2" w:rsidR="005A2CB4" w:rsidRDefault="0011114E" w:rsidP="00A2236A">
      <w:pPr>
        <w:pStyle w:val="RIC"/>
        <w:tabs>
          <w:tab w:val="left" w:pos="5954"/>
        </w:tabs>
        <w:rPr>
          <w:sz w:val="6"/>
          <w:szCs w:val="6"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745792" behindDoc="1" locked="0" layoutInCell="1" allowOverlap="1" wp14:anchorId="60ABC029" wp14:editId="77002889">
            <wp:simplePos x="0" y="0"/>
            <wp:positionH relativeFrom="column">
              <wp:posOffset>-617732</wp:posOffset>
            </wp:positionH>
            <wp:positionV relativeFrom="paragraph">
              <wp:posOffset>112120</wp:posOffset>
            </wp:positionV>
            <wp:extent cx="7330236" cy="1082040"/>
            <wp:effectExtent l="0" t="0" r="4445" b="3810"/>
            <wp:wrapNone/>
            <wp:docPr id="1995829166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29166" name="Slika 1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236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F514B" w14:textId="08F9E73F" w:rsidR="00BF2FFB" w:rsidRDefault="00BF2FFB" w:rsidP="00A2236A">
      <w:pPr>
        <w:pStyle w:val="RIC"/>
        <w:tabs>
          <w:tab w:val="left" w:pos="5954"/>
        </w:tabs>
        <w:rPr>
          <w:sz w:val="6"/>
          <w:szCs w:val="6"/>
        </w:rPr>
      </w:pPr>
    </w:p>
    <w:tbl>
      <w:tblPr>
        <w:tblStyle w:val="Tabelamrea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7"/>
      </w:tblGrid>
      <w:tr w:rsidR="00EF48D6" w14:paraId="71297863" w14:textId="77777777" w:rsidTr="00B27CEB">
        <w:trPr>
          <w:trHeight w:val="1426"/>
        </w:trPr>
        <w:tc>
          <w:tcPr>
            <w:tcW w:w="11057" w:type="dxa"/>
            <w:vAlign w:val="center"/>
          </w:tcPr>
          <w:p w14:paraId="4CEE6870" w14:textId="200DBAF8" w:rsidR="00EF48D6" w:rsidRDefault="0011114E" w:rsidP="00B27CEB">
            <w:pPr>
              <w:pStyle w:val="RIC"/>
              <w:spacing w:after="0"/>
              <w:ind w:right="-207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746816" behindDoc="1" locked="0" layoutInCell="1" allowOverlap="1" wp14:anchorId="49CA7CFB" wp14:editId="03783FC9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415290</wp:posOffset>
                  </wp:positionV>
                  <wp:extent cx="1245870" cy="496570"/>
                  <wp:effectExtent l="0" t="0" r="0" b="0"/>
                  <wp:wrapNone/>
                  <wp:docPr id="1044855221" name="Slika 14" descr="Slika, ki vsebuje besede besedilo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855221" name="Slika 14" descr="Slika, ki vsebuje besede besedilo&#10;&#10;Opis je samodejno ustvarje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EFC56CA" w14:textId="77777777" w:rsidR="00EF48D6" w:rsidRDefault="00EF48D6" w:rsidP="00EF48D6">
      <w:pPr>
        <w:pStyle w:val="RIC"/>
        <w:spacing w:after="0"/>
        <w:rPr>
          <w:sz w:val="10"/>
          <w:szCs w:val="10"/>
        </w:rPr>
      </w:pPr>
    </w:p>
    <w:tbl>
      <w:tblPr>
        <w:tblStyle w:val="Tabelamrea"/>
        <w:tblW w:w="9603" w:type="dxa"/>
        <w:tblBorders>
          <w:top w:val="none" w:sz="0" w:space="0" w:color="auto"/>
          <w:left w:val="none" w:sz="0" w:space="0" w:color="auto"/>
          <w:bottom w:val="single" w:sz="4" w:space="0" w:color="BF301A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852"/>
        <w:gridCol w:w="852"/>
        <w:gridCol w:w="34"/>
        <w:gridCol w:w="818"/>
        <w:gridCol w:w="852"/>
        <w:gridCol w:w="852"/>
        <w:gridCol w:w="852"/>
        <w:gridCol w:w="852"/>
        <w:gridCol w:w="852"/>
        <w:gridCol w:w="852"/>
        <w:gridCol w:w="852"/>
        <w:gridCol w:w="852"/>
        <w:gridCol w:w="21"/>
        <w:gridCol w:w="84"/>
        <w:gridCol w:w="10"/>
        <w:gridCol w:w="11"/>
      </w:tblGrid>
      <w:tr w:rsidR="002E551C" w:rsidRPr="00F965E7" w14:paraId="21E2A512" w14:textId="77777777" w:rsidTr="00643E54">
        <w:trPr>
          <w:gridAfter w:val="1"/>
          <w:wAfter w:w="11" w:type="dxa"/>
          <w:trHeight w:val="227"/>
        </w:trPr>
        <w:tc>
          <w:tcPr>
            <w:tcW w:w="1843" w:type="dxa"/>
            <w:gridSpan w:val="4"/>
            <w:tcBorders>
              <w:bottom w:val="nil"/>
            </w:tcBorders>
            <w:vAlign w:val="center"/>
          </w:tcPr>
          <w:p w14:paraId="119A61B8" w14:textId="77777777" w:rsidR="002E551C" w:rsidRPr="00F965E7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F965E7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Naslov </w:t>
            </w:r>
            <w:r w:rsidR="00E1180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F965E7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7749" w:type="dxa"/>
            <w:gridSpan w:val="12"/>
            <w:tcBorders>
              <w:bottom w:val="single" w:sz="4" w:space="0" w:color="D9D9D9" w:themeColor="background1" w:themeShade="D9"/>
            </w:tcBorders>
          </w:tcPr>
          <w:p w14:paraId="6AA39D9E" w14:textId="77777777" w:rsidR="002E551C" w:rsidRPr="00F965E7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2E551C" w:rsidRPr="00FE1EF0" w14:paraId="031E7C15" w14:textId="77777777" w:rsidTr="00643E54">
        <w:trPr>
          <w:gridAfter w:val="1"/>
          <w:wAfter w:w="11" w:type="dxa"/>
          <w:trHeight w:val="53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0EE361E2" w14:textId="77777777" w:rsidR="002E551C" w:rsidRPr="009A7BBD" w:rsidRDefault="002E551C" w:rsidP="00D5502E">
            <w:pPr>
              <w:pStyle w:val="RIC"/>
              <w:spacing w:after="0"/>
              <w:jc w:val="left"/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</w:tcBorders>
          </w:tcPr>
          <w:p w14:paraId="442ED35F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7749" w:type="dxa"/>
            <w:gridSpan w:val="12"/>
            <w:tcBorders>
              <w:top w:val="single" w:sz="4" w:space="0" w:color="D9D9D9" w:themeColor="background1" w:themeShade="D9"/>
              <w:bottom w:val="nil"/>
            </w:tcBorders>
          </w:tcPr>
          <w:p w14:paraId="536FCD29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</w:tr>
      <w:tr w:rsidR="002E551C" w:rsidRPr="00775037" w14:paraId="728EB508" w14:textId="77777777" w:rsidTr="00643E54">
        <w:trPr>
          <w:gridAfter w:val="1"/>
          <w:wAfter w:w="11" w:type="dxa"/>
          <w:trHeight w:val="249"/>
        </w:trPr>
        <w:tc>
          <w:tcPr>
            <w:tcW w:w="1843" w:type="dxa"/>
            <w:gridSpan w:val="4"/>
            <w:tcBorders>
              <w:top w:val="nil"/>
              <w:bottom w:val="nil"/>
            </w:tcBorders>
            <w:vAlign w:val="center"/>
          </w:tcPr>
          <w:p w14:paraId="438AF178" w14:textId="77777777" w:rsidR="002E551C" w:rsidRPr="00F022B2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F022B2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Datum:</w:t>
            </w:r>
          </w:p>
        </w:tc>
        <w:tc>
          <w:tcPr>
            <w:tcW w:w="7749" w:type="dxa"/>
            <w:gridSpan w:val="12"/>
            <w:tcBorders>
              <w:top w:val="nil"/>
              <w:bottom w:val="single" w:sz="4" w:space="0" w:color="D9D9D9" w:themeColor="background1" w:themeShade="D9"/>
            </w:tcBorders>
          </w:tcPr>
          <w:p w14:paraId="445E5925" w14:textId="77777777" w:rsidR="002E551C" w:rsidRPr="00F022B2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2E551C" w:rsidRPr="00775037" w14:paraId="70D277A6" w14:textId="77777777" w:rsidTr="00643E54">
        <w:trPr>
          <w:gridAfter w:val="1"/>
          <w:wAfter w:w="11" w:type="dxa"/>
          <w:trHeight w:val="73"/>
        </w:trPr>
        <w:tc>
          <w:tcPr>
            <w:tcW w:w="105" w:type="dxa"/>
            <w:tcBorders>
              <w:left w:val="nil"/>
              <w:bottom w:val="nil"/>
              <w:right w:val="nil"/>
            </w:tcBorders>
            <w:vAlign w:val="center"/>
          </w:tcPr>
          <w:p w14:paraId="67C3F6E1" w14:textId="77777777" w:rsidR="002E551C" w:rsidRPr="009A7BBD" w:rsidRDefault="002E551C" w:rsidP="00D5502E">
            <w:pPr>
              <w:pStyle w:val="RIC"/>
              <w:spacing w:after="0"/>
              <w:jc w:val="left"/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3E3030F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7749" w:type="dxa"/>
            <w:gridSpan w:val="12"/>
            <w:tcBorders>
              <w:top w:val="nil"/>
              <w:bottom w:val="nil"/>
            </w:tcBorders>
            <w:vAlign w:val="center"/>
          </w:tcPr>
          <w:p w14:paraId="16F930D1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</w:tr>
      <w:tr w:rsidR="002E551C" w14:paraId="70D864B1" w14:textId="77777777" w:rsidTr="00643E54">
        <w:trPr>
          <w:trHeight w:val="454"/>
        </w:trPr>
        <w:tc>
          <w:tcPr>
            <w:tcW w:w="9498" w:type="dxa"/>
            <w:gridSpan w:val="14"/>
            <w:shd w:val="clear" w:color="auto" w:fill="595959" w:themeFill="text1" w:themeFillTint="A6"/>
            <w:vAlign w:val="center"/>
          </w:tcPr>
          <w:p w14:paraId="5544FE36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E62FF">
              <w:rPr>
                <w:color w:val="FFFFFF" w:themeColor="background1"/>
                <w:sz w:val="20"/>
                <w:szCs w:val="20"/>
              </w:rPr>
              <w:t xml:space="preserve">Obkrožite, kako bi na splošno ocenili dogodek </w:t>
            </w:r>
            <w:r w:rsidRPr="00DE62FF">
              <w:rPr>
                <w:i/>
                <w:iCs/>
                <w:color w:val="FFFFFF" w:themeColor="background1"/>
                <w:sz w:val="20"/>
                <w:szCs w:val="20"/>
              </w:rPr>
              <w:t>(številka 1 pomeni najnižjo, 5 pa najvišjo vrednost).</w:t>
            </w:r>
          </w:p>
        </w:tc>
        <w:tc>
          <w:tcPr>
            <w:tcW w:w="105" w:type="dxa"/>
            <w:gridSpan w:val="3"/>
            <w:shd w:val="clear" w:color="auto" w:fill="595959" w:themeFill="text1" w:themeFillTint="A6"/>
          </w:tcPr>
          <w:p w14:paraId="52D92E77" w14:textId="77777777" w:rsidR="002E551C" w:rsidRPr="00775037" w:rsidRDefault="002E551C" w:rsidP="00D5502E">
            <w:pPr>
              <w:pStyle w:val="RIC"/>
              <w:spacing w:after="0"/>
              <w:jc w:val="left"/>
              <w:rPr>
                <w:color w:val="FFFFFF" w:themeColor="background1"/>
              </w:rPr>
            </w:pPr>
          </w:p>
        </w:tc>
      </w:tr>
      <w:tr w:rsidR="002E551C" w:rsidRPr="00076924" w14:paraId="7A0B4570" w14:textId="77777777" w:rsidTr="00643E54">
        <w:trPr>
          <w:gridAfter w:val="2"/>
          <w:wAfter w:w="21" w:type="dxa"/>
          <w:trHeight w:val="113"/>
        </w:trPr>
        <w:tc>
          <w:tcPr>
            <w:tcW w:w="105" w:type="dxa"/>
            <w:shd w:val="clear" w:color="auto" w:fill="FFFFFF" w:themeFill="background1"/>
            <w:vAlign w:val="center"/>
          </w:tcPr>
          <w:p w14:paraId="389BD5DC" w14:textId="77777777" w:rsidR="002E551C" w:rsidRPr="005D49C5" w:rsidRDefault="002E551C" w:rsidP="00D5502E">
            <w:pPr>
              <w:pStyle w:val="RIC"/>
              <w:spacing w:after="0"/>
              <w:jc w:val="left"/>
              <w:rPr>
                <w:color w:val="404040" w:themeColor="text1" w:themeTint="BF"/>
                <w:sz w:val="6"/>
                <w:szCs w:val="6"/>
              </w:rPr>
            </w:pPr>
          </w:p>
        </w:tc>
        <w:tc>
          <w:tcPr>
            <w:tcW w:w="9372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4D6820A1" w14:textId="77777777" w:rsidR="002E551C" w:rsidRPr="005D49C5" w:rsidRDefault="002E551C" w:rsidP="00D5502E">
            <w:pPr>
              <w:pStyle w:val="RIC"/>
              <w:spacing w:after="0"/>
              <w:jc w:val="left"/>
              <w:rPr>
                <w:color w:val="404040" w:themeColor="text1" w:themeTint="BF"/>
                <w:sz w:val="6"/>
                <w:szCs w:val="6"/>
              </w:rPr>
            </w:pPr>
          </w:p>
        </w:tc>
        <w:tc>
          <w:tcPr>
            <w:tcW w:w="10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EB893CF" w14:textId="77777777" w:rsidR="002E551C" w:rsidRPr="005D49C5" w:rsidRDefault="002E551C" w:rsidP="00D5502E">
            <w:pPr>
              <w:pStyle w:val="RIC"/>
              <w:spacing w:after="0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2E551C" w:rsidRPr="00FA42CF" w14:paraId="58677A52" w14:textId="77777777" w:rsidTr="00643E54">
        <w:trPr>
          <w:gridAfter w:val="2"/>
          <w:wAfter w:w="21" w:type="dxa"/>
          <w:trHeight w:val="504"/>
        </w:trPr>
        <w:tc>
          <w:tcPr>
            <w:tcW w:w="105" w:type="dxa"/>
            <w:shd w:val="clear" w:color="auto" w:fill="FFFFFF" w:themeFill="background1"/>
            <w:vAlign w:val="center"/>
          </w:tcPr>
          <w:p w14:paraId="1D73C057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CA69DBF" w14:textId="77777777" w:rsidR="002E551C" w:rsidRPr="00FA42CF" w:rsidRDefault="002E551C" w:rsidP="00D5502E">
            <w:pPr>
              <w:pStyle w:val="RIC"/>
              <w:spacing w:after="0"/>
              <w:ind w:left="-330" w:firstLine="33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FEA7EB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9A668C5" wp14:editId="30031C6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3810</wp:posOffset>
                      </wp:positionV>
                      <wp:extent cx="259080" cy="259080"/>
                      <wp:effectExtent l="0" t="0" r="7620" b="7620"/>
                      <wp:wrapNone/>
                      <wp:docPr id="40" name="Elipsa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226AE0" w14:textId="77777777" w:rsidR="002E551C" w:rsidRPr="00F461F9" w:rsidRDefault="002E551C" w:rsidP="002E551C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 w:rsidRPr="00F461F9"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A668C5" id="Elipsa 40" o:spid="_x0000_s1031" style="position:absolute;left:0;text-align:left;margin-left:8pt;margin-top:.3pt;width:20.4pt;height:20.4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" fillcolor="white [3212]" stroked="f" strokeweight="2pt">
                      <o:lock v:ext="edit" aspectratio="t"/>
                      <v:textbox inset="0,0,0,0">
                        <w:txbxContent>
                          <w:p w14:paraId="5F226AE0" w14:textId="77777777" w:rsidR="002E551C" w:rsidRPr="00F461F9" w:rsidRDefault="002E551C" w:rsidP="002E551C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 w:rsidRPr="00F461F9"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A7C9BD8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736D29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DD626BE" wp14:editId="0266165B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6985</wp:posOffset>
                      </wp:positionV>
                      <wp:extent cx="259080" cy="259080"/>
                      <wp:effectExtent l="0" t="0" r="7620" b="7620"/>
                      <wp:wrapNone/>
                      <wp:docPr id="41" name="Elipsa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4EE654" w14:textId="77777777" w:rsidR="002E551C" w:rsidRPr="00F461F9" w:rsidRDefault="002E551C" w:rsidP="002E551C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D626BE" id="Elipsa 41" o:spid="_x0000_s1032" style="position:absolute;left:0;text-align:left;margin-left:9.15pt;margin-top:.55pt;width:20.4pt;height:20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" fillcolor="white [3212]" stroked="f" strokeweight="2pt">
                      <o:lock v:ext="edit" aspectratio="t"/>
                      <v:textbox inset="0,0,0,0">
                        <w:txbxContent>
                          <w:p w14:paraId="0F4EE654" w14:textId="77777777" w:rsidR="002E551C" w:rsidRPr="00F461F9" w:rsidRDefault="002E551C" w:rsidP="002E551C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2F8082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561C110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AB7252A" wp14:editId="2174609A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6985</wp:posOffset>
                      </wp:positionV>
                      <wp:extent cx="259080" cy="259080"/>
                      <wp:effectExtent l="0" t="0" r="7620" b="7620"/>
                      <wp:wrapNone/>
                      <wp:docPr id="42" name="Elipsa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497954" w14:textId="77777777" w:rsidR="002E551C" w:rsidRPr="00F461F9" w:rsidRDefault="002E551C" w:rsidP="002E551C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7252A" id="Elipsa 42" o:spid="_x0000_s1033" style="position:absolute;left:0;text-align:left;margin-left:8.6pt;margin-top:.55pt;width:20.4pt;height:20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" fillcolor="white [3212]" stroked="f" strokeweight="2pt">
                      <o:lock v:ext="edit" aspectratio="t"/>
                      <v:textbox inset="0,0,0,0">
                        <w:txbxContent>
                          <w:p w14:paraId="13497954" w14:textId="77777777" w:rsidR="002E551C" w:rsidRPr="00F461F9" w:rsidRDefault="002E551C" w:rsidP="002E551C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384162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330F36A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771B26BC" wp14:editId="08AAA8A0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6985</wp:posOffset>
                      </wp:positionV>
                      <wp:extent cx="259080" cy="259080"/>
                      <wp:effectExtent l="0" t="0" r="7620" b="7620"/>
                      <wp:wrapNone/>
                      <wp:docPr id="43" name="Elipsa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20A93D" w14:textId="77777777" w:rsidR="002E551C" w:rsidRPr="00F461F9" w:rsidRDefault="002E551C" w:rsidP="002E551C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1B26BC" id="Elipsa 43" o:spid="_x0000_s1034" style="position:absolute;left:0;text-align:left;margin-left:8.1pt;margin-top:.55pt;width:20.4pt;height:20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" fillcolor="white [3212]" stroked="f" strokeweight="2pt">
                      <o:lock v:ext="edit" aspectratio="t"/>
                      <v:textbox inset="0,0,0,0">
                        <w:txbxContent>
                          <w:p w14:paraId="5E20A93D" w14:textId="77777777" w:rsidR="002E551C" w:rsidRPr="00F461F9" w:rsidRDefault="002E551C" w:rsidP="002E551C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F706CC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CC900E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rFonts w:ascii="Aller Display" w:hAnsi="Aller Display"/>
                <w:color w:val="595959" w:themeColor="text1" w:themeTint="A6"/>
                <w:sz w:val="28"/>
                <w:szCs w:val="28"/>
              </w:rPr>
            </w:pPr>
            <w:r w:rsidRPr="00FA42CF">
              <w:rPr>
                <w:rFonts w:ascii="Aller Display" w:hAnsi="Aller Display"/>
                <w:noProof/>
                <w:color w:val="595959" w:themeColor="text1" w:themeTint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E3B3AD5" wp14:editId="1613C0D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6985</wp:posOffset>
                      </wp:positionV>
                      <wp:extent cx="259080" cy="259080"/>
                      <wp:effectExtent l="0" t="0" r="7620" b="7620"/>
                      <wp:wrapNone/>
                      <wp:docPr id="44" name="Elipsa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83C488" w14:textId="77777777" w:rsidR="002E551C" w:rsidRPr="00F461F9" w:rsidRDefault="002E551C" w:rsidP="002E551C">
                                  <w:pPr>
                                    <w:jc w:val="center"/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ller Display" w:hAnsi="Aller Display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B3AD5" id="Elipsa 44" o:spid="_x0000_s1035" style="position:absolute;left:0;text-align:left;margin-left:6.75pt;margin-top:.55pt;width:20.4pt;height:20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" fillcolor="white [3212]" stroked="f" strokeweight="2pt">
                      <o:lock v:ext="edit" aspectratio="t"/>
                      <v:textbox inset="0,0,0,0">
                        <w:txbxContent>
                          <w:p w14:paraId="5183C488" w14:textId="77777777" w:rsidR="002E551C" w:rsidRPr="00F461F9" w:rsidRDefault="002E551C" w:rsidP="002E551C">
                            <w:pPr>
                              <w:jc w:val="center"/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ller Display" w:hAnsi="Aller Display"/>
                                <w:color w:val="595959" w:themeColor="text1" w:themeTint="A6"/>
                                <w:sz w:val="22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4BF6205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0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D203A3F" w14:textId="77777777" w:rsidR="002E551C" w:rsidRPr="00FA42CF" w:rsidRDefault="002E551C" w:rsidP="00D5502E">
            <w:pPr>
              <w:pStyle w:val="RIC"/>
              <w:spacing w:after="0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2E551C" w:rsidRPr="00076924" w14:paraId="080AC7B6" w14:textId="77777777" w:rsidTr="00643E54">
        <w:trPr>
          <w:gridAfter w:val="2"/>
          <w:wAfter w:w="21" w:type="dxa"/>
          <w:trHeight w:val="20"/>
        </w:trPr>
        <w:tc>
          <w:tcPr>
            <w:tcW w:w="105" w:type="dxa"/>
            <w:shd w:val="clear" w:color="auto" w:fill="FFFFFF" w:themeFill="background1"/>
            <w:vAlign w:val="center"/>
          </w:tcPr>
          <w:p w14:paraId="14CC8A50" w14:textId="77777777" w:rsidR="002E551C" w:rsidRPr="005D49C5" w:rsidRDefault="002E551C" w:rsidP="00D5502E">
            <w:pPr>
              <w:rPr>
                <w:sz w:val="6"/>
                <w:szCs w:val="2"/>
              </w:rPr>
            </w:pPr>
          </w:p>
        </w:tc>
        <w:tc>
          <w:tcPr>
            <w:tcW w:w="9372" w:type="dxa"/>
            <w:gridSpan w:val="1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E2CF78" w14:textId="77777777" w:rsidR="002E551C" w:rsidRPr="005D49C5" w:rsidRDefault="002E551C" w:rsidP="00D5502E">
            <w:pPr>
              <w:rPr>
                <w:sz w:val="8"/>
                <w:szCs w:val="4"/>
              </w:rPr>
            </w:pPr>
          </w:p>
        </w:tc>
        <w:tc>
          <w:tcPr>
            <w:tcW w:w="10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93DEF1B" w14:textId="77777777" w:rsidR="002E551C" w:rsidRPr="005D49C5" w:rsidRDefault="002E551C" w:rsidP="00D5502E">
            <w:pPr>
              <w:pStyle w:val="RIC"/>
              <w:spacing w:after="0"/>
              <w:jc w:val="left"/>
              <w:rPr>
                <w:sz w:val="6"/>
                <w:szCs w:val="2"/>
              </w:rPr>
            </w:pPr>
          </w:p>
        </w:tc>
      </w:tr>
      <w:tr w:rsidR="002E551C" w14:paraId="2D68F164" w14:textId="77777777" w:rsidTr="00643E54">
        <w:trPr>
          <w:gridAfter w:val="2"/>
          <w:wAfter w:w="21" w:type="dxa"/>
          <w:trHeight w:val="106"/>
        </w:trPr>
        <w:tc>
          <w:tcPr>
            <w:tcW w:w="105" w:type="dxa"/>
            <w:tcBorders>
              <w:bottom w:val="nil"/>
            </w:tcBorders>
            <w:vAlign w:val="center"/>
          </w:tcPr>
          <w:p w14:paraId="209C4FFC" w14:textId="77777777" w:rsidR="002E551C" w:rsidRPr="003B02A2" w:rsidRDefault="002E551C" w:rsidP="00D5502E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nil"/>
              <w:bottom w:val="nil"/>
            </w:tcBorders>
            <w:vAlign w:val="center"/>
          </w:tcPr>
          <w:p w14:paraId="27B5393C" w14:textId="77777777" w:rsidR="002E551C" w:rsidRPr="003B02A2" w:rsidRDefault="002E551C" w:rsidP="00D5502E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05" w:type="dxa"/>
            <w:gridSpan w:val="2"/>
            <w:tcBorders>
              <w:top w:val="nil"/>
              <w:bottom w:val="nil"/>
            </w:tcBorders>
          </w:tcPr>
          <w:p w14:paraId="6E617F99" w14:textId="77777777" w:rsidR="002E551C" w:rsidRPr="003B02A2" w:rsidRDefault="002E551C" w:rsidP="00D5502E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2E551C" w:rsidRPr="00DE62FF" w14:paraId="753B622F" w14:textId="77777777" w:rsidTr="00643E54">
        <w:trPr>
          <w:gridAfter w:val="2"/>
          <w:wAfter w:w="21" w:type="dxa"/>
          <w:trHeight w:val="227"/>
        </w:trPr>
        <w:tc>
          <w:tcPr>
            <w:tcW w:w="105" w:type="dxa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2E0156E1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72" w:type="dxa"/>
            <w:gridSpan w:val="12"/>
            <w:tcBorders>
              <w:bottom w:val="nil"/>
            </w:tcBorders>
          </w:tcPr>
          <w:p w14:paraId="046ECF82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Kako ste se počutili (veselo, razigrano, sproščeno, sprejeto, neugodno, dolgočasno …)?</w:t>
            </w:r>
          </w:p>
        </w:tc>
        <w:tc>
          <w:tcPr>
            <w:tcW w:w="105" w:type="dxa"/>
            <w:gridSpan w:val="2"/>
            <w:tcBorders>
              <w:bottom w:val="nil"/>
            </w:tcBorders>
          </w:tcPr>
          <w:p w14:paraId="2A1B5292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2E551C" w:rsidRPr="00DE62FF" w14:paraId="5E634E70" w14:textId="77777777" w:rsidTr="00643E54">
        <w:trPr>
          <w:gridAfter w:val="2"/>
          <w:wAfter w:w="21" w:type="dxa"/>
          <w:trHeight w:val="107"/>
        </w:trPr>
        <w:tc>
          <w:tcPr>
            <w:tcW w:w="105" w:type="dxa"/>
            <w:tcBorders>
              <w:bottom w:val="nil"/>
              <w:right w:val="single" w:sz="4" w:space="0" w:color="D9D9D9" w:themeColor="background1" w:themeShade="D9"/>
            </w:tcBorders>
            <w:vAlign w:val="center"/>
          </w:tcPr>
          <w:p w14:paraId="0232994B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72" w:type="dxa"/>
            <w:gridSpan w:val="1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2F7B3B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" w:type="dxa"/>
            <w:gridSpan w:val="2"/>
            <w:tcBorders>
              <w:bottom w:val="single" w:sz="4" w:space="0" w:color="D9D9D9" w:themeColor="background1" w:themeShade="D9"/>
            </w:tcBorders>
          </w:tcPr>
          <w:p w14:paraId="3A976DFD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BF301A"/>
                <w:sz w:val="18"/>
                <w:szCs w:val="18"/>
                <w:shd w:val="clear" w:color="auto" w:fill="FFFFFF"/>
              </w:rPr>
            </w:pPr>
          </w:p>
        </w:tc>
      </w:tr>
      <w:tr w:rsidR="002E551C" w14:paraId="2FC3980C" w14:textId="77777777" w:rsidTr="00643E54">
        <w:trPr>
          <w:gridAfter w:val="2"/>
          <w:wAfter w:w="21" w:type="dxa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14:paraId="22C4FC20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7A091E81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4AE4349F" w14:textId="77777777" w:rsidR="002E551C" w:rsidRPr="003B02A2" w:rsidRDefault="002E551C" w:rsidP="00D5502E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2E551C" w:rsidRPr="00DE62FF" w14:paraId="78DE5D07" w14:textId="77777777" w:rsidTr="00643E54">
        <w:trPr>
          <w:gridAfter w:val="2"/>
          <w:wAfter w:w="21" w:type="dxa"/>
          <w:trHeight w:val="227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7DACC77E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6E2362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Kaj bi še posebej pohvalili (izvajalec/-</w:t>
            </w:r>
            <w:proofErr w:type="spellStart"/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ka</w:t>
            </w:r>
            <w:proofErr w:type="spellEnd"/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, termin, prostor, vsebina …)?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0551E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2E551C" w:rsidRPr="003B57CD" w14:paraId="254F25B0" w14:textId="77777777" w:rsidTr="00643E54">
        <w:trPr>
          <w:gridAfter w:val="2"/>
          <w:wAfter w:w="21" w:type="dxa"/>
          <w:trHeight w:val="63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05A3BC6C" w14:textId="77777777" w:rsidR="002E551C" w:rsidRPr="003B57CD" w:rsidRDefault="002E551C" w:rsidP="00D5502E">
            <w:pPr>
              <w:rPr>
                <w:color w:val="595959" w:themeColor="text1" w:themeTint="A6"/>
                <w:sz w:val="20"/>
                <w:szCs w:val="16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5803DD8" w14:textId="77777777" w:rsidR="002E551C" w:rsidRPr="003B57CD" w:rsidRDefault="002E551C" w:rsidP="00D5502E">
            <w:pPr>
              <w:rPr>
                <w:color w:val="595959" w:themeColor="text1" w:themeTint="A6"/>
                <w:sz w:val="20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53D173AA" w14:textId="77777777" w:rsidR="002E551C" w:rsidRPr="003B57CD" w:rsidRDefault="002E551C" w:rsidP="00D5502E">
            <w:pPr>
              <w:rPr>
                <w:color w:val="595959" w:themeColor="text1" w:themeTint="A6"/>
                <w:sz w:val="20"/>
                <w:szCs w:val="16"/>
              </w:rPr>
            </w:pPr>
          </w:p>
        </w:tc>
      </w:tr>
      <w:tr w:rsidR="002E551C" w14:paraId="36391738" w14:textId="77777777" w:rsidTr="00643E54">
        <w:trPr>
          <w:gridAfter w:val="2"/>
          <w:wAfter w:w="21" w:type="dxa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14:paraId="68659E1D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1D6F9BD3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5DB9A699" w14:textId="77777777" w:rsidR="002E551C" w:rsidRPr="003B02A2" w:rsidRDefault="002E551C" w:rsidP="00D5502E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2E551C" w:rsidRPr="00DE62FF" w14:paraId="7F2170B9" w14:textId="77777777" w:rsidTr="00643E54">
        <w:trPr>
          <w:gridAfter w:val="2"/>
          <w:wAfter w:w="21" w:type="dxa"/>
          <w:trHeight w:val="227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473C9ECD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A5080B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Kje se lahko še izboljšamo?</w:t>
            </w: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28B94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2E551C" w:rsidRPr="00154F58" w14:paraId="5DD2BC46" w14:textId="77777777" w:rsidTr="00643E54">
        <w:trPr>
          <w:gridAfter w:val="2"/>
          <w:wAfter w:w="21" w:type="dxa"/>
          <w:trHeight w:val="88"/>
        </w:trPr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40EE5FBE" w14:textId="77777777" w:rsidR="002E551C" w:rsidRPr="00154F58" w:rsidRDefault="002E551C" w:rsidP="00D5502E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3DBE3A7" w14:textId="77777777" w:rsidR="002E551C" w:rsidRPr="00154F58" w:rsidRDefault="002E551C" w:rsidP="00D5502E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75B93928" w14:textId="77777777" w:rsidR="002E551C" w:rsidRPr="00154F58" w:rsidRDefault="002E551C" w:rsidP="00D5502E">
            <w:pPr>
              <w:rPr>
                <w:color w:val="595959" w:themeColor="text1" w:themeTint="A6"/>
                <w:sz w:val="20"/>
              </w:rPr>
            </w:pPr>
          </w:p>
        </w:tc>
      </w:tr>
      <w:tr w:rsidR="002E551C" w14:paraId="6C15E786" w14:textId="77777777" w:rsidTr="00643E54">
        <w:trPr>
          <w:gridAfter w:val="2"/>
          <w:wAfter w:w="21" w:type="dxa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14:paraId="788DB64C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6F977EE3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21EBBF48" w14:textId="77777777" w:rsidR="002E551C" w:rsidRPr="003B02A2" w:rsidRDefault="002E551C" w:rsidP="00D5502E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2E551C" w:rsidRPr="00DE62FF" w14:paraId="7F2C1AAE" w14:textId="77777777" w:rsidTr="00643E54">
        <w:trPr>
          <w:gridAfter w:val="2"/>
          <w:wAfter w:w="21" w:type="dxa"/>
          <w:trHeight w:val="227"/>
        </w:trPr>
        <w:tc>
          <w:tcPr>
            <w:tcW w:w="105" w:type="dxa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1F5FECA1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372" w:type="dxa"/>
            <w:gridSpan w:val="12"/>
            <w:tcBorders>
              <w:bottom w:val="nil"/>
            </w:tcBorders>
          </w:tcPr>
          <w:p w14:paraId="3E059429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Kje ste izvedeli za dogodek?</w:t>
            </w:r>
          </w:p>
        </w:tc>
        <w:tc>
          <w:tcPr>
            <w:tcW w:w="105" w:type="dxa"/>
            <w:gridSpan w:val="2"/>
            <w:tcBorders>
              <w:bottom w:val="nil"/>
            </w:tcBorders>
          </w:tcPr>
          <w:p w14:paraId="7711C128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2E551C" w:rsidRPr="00154F58" w14:paraId="3CC68A1C" w14:textId="77777777" w:rsidTr="00643E54">
        <w:trPr>
          <w:gridAfter w:val="2"/>
          <w:wAfter w:w="21" w:type="dxa"/>
          <w:trHeight w:val="63"/>
        </w:trPr>
        <w:tc>
          <w:tcPr>
            <w:tcW w:w="105" w:type="dxa"/>
            <w:tcBorders>
              <w:bottom w:val="nil"/>
              <w:right w:val="single" w:sz="4" w:space="0" w:color="D9D9D9" w:themeColor="background1" w:themeShade="D9"/>
            </w:tcBorders>
            <w:vAlign w:val="center"/>
          </w:tcPr>
          <w:p w14:paraId="5A088EDA" w14:textId="77777777" w:rsidR="002E551C" w:rsidRPr="00154F58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5D34F6" w14:textId="77777777" w:rsidR="002E551C" w:rsidRPr="00154F58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" w:type="dxa"/>
            <w:gridSpan w:val="2"/>
            <w:tcBorders>
              <w:bottom w:val="single" w:sz="4" w:space="0" w:color="D9D9D9" w:themeColor="background1" w:themeShade="D9"/>
            </w:tcBorders>
          </w:tcPr>
          <w:p w14:paraId="33C58D32" w14:textId="77777777" w:rsidR="002E551C" w:rsidRPr="00154F58" w:rsidRDefault="002E551C" w:rsidP="00D5502E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2E551C" w14:paraId="799AB190" w14:textId="77777777" w:rsidTr="00643E54">
        <w:trPr>
          <w:gridAfter w:val="2"/>
          <w:wAfter w:w="21" w:type="dxa"/>
          <w:trHeight w:val="82"/>
        </w:trPr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14:paraId="27AD30EF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372" w:type="dxa"/>
            <w:gridSpan w:val="12"/>
            <w:tcBorders>
              <w:top w:val="single" w:sz="4" w:space="0" w:color="D9D9D9" w:themeColor="background1" w:themeShade="D9"/>
              <w:left w:val="nil"/>
              <w:bottom w:val="nil"/>
            </w:tcBorders>
          </w:tcPr>
          <w:p w14:paraId="3A3B15B8" w14:textId="77777777" w:rsidR="002E551C" w:rsidRPr="00C25121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07BD05F8" w14:textId="77777777" w:rsidR="002E551C" w:rsidRPr="00FE1EF0" w:rsidRDefault="002E551C" w:rsidP="00D5502E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</w:tr>
      <w:tr w:rsidR="002E551C" w:rsidRPr="00DE62FF" w14:paraId="54C80C6F" w14:textId="77777777" w:rsidTr="00643E54">
        <w:trPr>
          <w:gridAfter w:val="2"/>
          <w:wAfter w:w="21" w:type="dxa"/>
          <w:trHeight w:val="227"/>
        </w:trPr>
        <w:tc>
          <w:tcPr>
            <w:tcW w:w="105" w:type="dxa"/>
            <w:tcBorders>
              <w:top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3E9AE38A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5717F348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DE62FF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Katere vsebine bi vas še zanimale?</w:t>
            </w:r>
            <w:r w:rsidRPr="00DE62FF">
              <w:rPr>
                <w:rFonts w:ascii="Times New Roman" w:hAnsi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  </w:t>
            </w:r>
          </w:p>
        </w:tc>
        <w:tc>
          <w:tcPr>
            <w:tcW w:w="105" w:type="dxa"/>
            <w:gridSpan w:val="2"/>
            <w:tcBorders>
              <w:top w:val="nil"/>
              <w:bottom w:val="nil"/>
            </w:tcBorders>
          </w:tcPr>
          <w:p w14:paraId="4CDCFC4E" w14:textId="77777777" w:rsidR="002E551C" w:rsidRPr="00DE62FF" w:rsidRDefault="002E551C" w:rsidP="00D5502E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2E551C" w:rsidRPr="00154F58" w14:paraId="0F0D2678" w14:textId="77777777" w:rsidTr="00643E54">
        <w:trPr>
          <w:gridAfter w:val="2"/>
          <w:wAfter w:w="21" w:type="dxa"/>
          <w:trHeight w:val="283"/>
        </w:trPr>
        <w:tc>
          <w:tcPr>
            <w:tcW w:w="105" w:type="dxa"/>
            <w:tcBorders>
              <w:bottom w:val="nil"/>
              <w:right w:val="single" w:sz="4" w:space="0" w:color="D9D9D9" w:themeColor="background1" w:themeShade="D9"/>
            </w:tcBorders>
            <w:vAlign w:val="center"/>
          </w:tcPr>
          <w:p w14:paraId="1991DED6" w14:textId="77777777" w:rsidR="002E551C" w:rsidRPr="00154F58" w:rsidRDefault="002E551C" w:rsidP="00D5502E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372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1E696C" w14:textId="77777777" w:rsidR="002E551C" w:rsidRPr="00154F58" w:rsidRDefault="002E551C" w:rsidP="00D5502E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" w:type="dxa"/>
            <w:gridSpan w:val="2"/>
            <w:tcBorders>
              <w:top w:val="nil"/>
              <w:bottom w:val="single" w:sz="4" w:space="0" w:color="D9D9D9" w:themeColor="background1" w:themeShade="D9"/>
            </w:tcBorders>
          </w:tcPr>
          <w:p w14:paraId="05BF1820" w14:textId="77777777" w:rsidR="002E551C" w:rsidRPr="00154F58" w:rsidRDefault="002E551C" w:rsidP="00D5502E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</w:tbl>
    <w:p w14:paraId="06898ED5" w14:textId="77777777" w:rsidR="00643E54" w:rsidRPr="00643E54" w:rsidRDefault="00643E54" w:rsidP="00D1405A">
      <w:pPr>
        <w:spacing w:line="276" w:lineRule="auto"/>
        <w:jc w:val="left"/>
        <w:rPr>
          <w:sz w:val="14"/>
          <w:szCs w:val="10"/>
        </w:rPr>
      </w:pPr>
    </w:p>
    <w:tbl>
      <w:tblPr>
        <w:tblStyle w:val="Tabelamrea"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058"/>
        <w:gridCol w:w="1232"/>
        <w:gridCol w:w="186"/>
        <w:gridCol w:w="231"/>
        <w:gridCol w:w="1083"/>
        <w:gridCol w:w="2035"/>
        <w:gridCol w:w="1559"/>
        <w:gridCol w:w="631"/>
      </w:tblGrid>
      <w:tr w:rsidR="00DC7A09" w14:paraId="395314CF" w14:textId="77777777" w:rsidTr="00520C9E">
        <w:tc>
          <w:tcPr>
            <w:tcW w:w="810" w:type="pct"/>
            <w:vAlign w:val="bottom"/>
          </w:tcPr>
          <w:p w14:paraId="66392E8F" w14:textId="77777777" w:rsidR="00725390" w:rsidRDefault="00725390" w:rsidP="00030836">
            <w:pPr>
              <w:pStyle w:val="RIC"/>
              <w:spacing w:after="0"/>
              <w:jc w:val="left"/>
            </w:pPr>
            <w:r>
              <w:rPr>
                <w:noProof/>
              </w:rPr>
              <w:drawing>
                <wp:inline distT="0" distB="0" distL="0" distR="0" wp14:anchorId="42BA22AA" wp14:editId="79D0B337">
                  <wp:extent cx="844550" cy="388221"/>
                  <wp:effectExtent l="0" t="0" r="0" b="0"/>
                  <wp:docPr id="43843784" name="Slika 43843784" descr="Slika, ki vsebuje besede besedilo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Slika, ki vsebuje besede besedilo&#10;&#10;Opis je samodejno ustvarjen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530" cy="39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pct"/>
            <w:vAlign w:val="center"/>
          </w:tcPr>
          <w:p w14:paraId="3ABC1218" w14:textId="77777777" w:rsidR="00725390" w:rsidRDefault="00725390" w:rsidP="00E1180F">
            <w:pPr>
              <w:pStyle w:val="RIC"/>
              <w:spacing w:after="0"/>
              <w:jc w:val="left"/>
              <w:rPr>
                <w:noProof/>
              </w:rPr>
            </w:pPr>
            <w:r w:rsidRPr="007068DA">
              <w:rPr>
                <w:noProof/>
                <w:sz w:val="26"/>
              </w:rPr>
              <w:drawing>
                <wp:inline distT="0" distB="0" distL="0" distR="0" wp14:anchorId="56782E8E" wp14:editId="5B9ED4E0">
                  <wp:extent cx="531495" cy="379095"/>
                  <wp:effectExtent l="0" t="0" r="1905" b="1905"/>
                  <wp:docPr id="1895894224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gridSpan w:val="3"/>
            <w:vAlign w:val="center"/>
          </w:tcPr>
          <w:p w14:paraId="5C0EFD02" w14:textId="77777777" w:rsidR="00725390" w:rsidRDefault="00725390" w:rsidP="00030836">
            <w:pPr>
              <w:pStyle w:val="RIC"/>
              <w:spacing w:after="0"/>
              <w:jc w:val="left"/>
            </w:pPr>
            <w:r w:rsidRPr="002D0C6F">
              <w:rPr>
                <w:noProof/>
                <w:sz w:val="26"/>
              </w:rPr>
              <w:drawing>
                <wp:inline distT="0" distB="0" distL="0" distR="0" wp14:anchorId="775986AA" wp14:editId="40901A2C">
                  <wp:extent cx="921385" cy="320675"/>
                  <wp:effectExtent l="0" t="0" r="0" b="3175"/>
                  <wp:docPr id="1562197744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gridSpan w:val="2"/>
            <w:vAlign w:val="center"/>
          </w:tcPr>
          <w:p w14:paraId="460D0AD8" w14:textId="77777777" w:rsidR="00725390" w:rsidRDefault="00725390" w:rsidP="00030836">
            <w:pPr>
              <w:pStyle w:val="RIC"/>
              <w:spacing w:after="0"/>
              <w:jc w:val="center"/>
            </w:pPr>
            <w:r w:rsidRPr="007068DA">
              <w:rPr>
                <w:noProof/>
              </w:rPr>
              <w:drawing>
                <wp:inline distT="0" distB="0" distL="0" distR="0" wp14:anchorId="7348F1E8" wp14:editId="50754F03">
                  <wp:extent cx="1868805" cy="184150"/>
                  <wp:effectExtent l="0" t="0" r="0" b="6350"/>
                  <wp:docPr id="160034545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vAlign w:val="center"/>
          </w:tcPr>
          <w:p w14:paraId="7D65E77E" w14:textId="77777777" w:rsidR="00725390" w:rsidRDefault="00725390" w:rsidP="00725390">
            <w:pPr>
              <w:pStyle w:val="RIC"/>
              <w:spacing w:after="0"/>
              <w:jc w:val="right"/>
              <w:rPr>
                <w:noProof/>
                <w:sz w:val="26"/>
              </w:rPr>
            </w:pPr>
            <w:r w:rsidRPr="00725390">
              <w:rPr>
                <w:noProof/>
                <w:sz w:val="26"/>
              </w:rPr>
              <w:drawing>
                <wp:inline distT="0" distB="0" distL="0" distR="0" wp14:anchorId="3F64F823" wp14:editId="1F902C96">
                  <wp:extent cx="687469" cy="198587"/>
                  <wp:effectExtent l="0" t="0" r="0" b="0"/>
                  <wp:docPr id="166009887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141" cy="207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" w:type="pct"/>
            <w:vAlign w:val="center"/>
          </w:tcPr>
          <w:p w14:paraId="496EC39C" w14:textId="77777777" w:rsidR="00725390" w:rsidRDefault="00725390" w:rsidP="00FA7B9F">
            <w:pPr>
              <w:pStyle w:val="RIC"/>
              <w:spacing w:after="0"/>
              <w:jc w:val="right"/>
            </w:pPr>
            <w:r>
              <w:rPr>
                <w:noProof/>
                <w:sz w:val="26"/>
              </w:rPr>
              <w:drawing>
                <wp:inline distT="0" distB="0" distL="0" distR="0" wp14:anchorId="790B301C" wp14:editId="3D419629">
                  <wp:extent cx="266296" cy="340352"/>
                  <wp:effectExtent l="0" t="0" r="635" b="3175"/>
                  <wp:docPr id="2097693690" name="Slika 6" descr="Slika, ki vsebuje besede skica, simbol, risanje, emblem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946577" name="Slika 6" descr="Slika, ki vsebuje besede skica, simbol, risanje, emblem&#10;&#10;Vsebina, ustvarjena z umetno inteligenco, morda ni pravilna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04" t="9462" r="13309" b="8813"/>
                          <a:stretch/>
                        </pic:blipFill>
                        <pic:spPr bwMode="auto">
                          <a:xfrm>
                            <a:off x="0" y="0"/>
                            <a:ext cx="274097" cy="350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1FC" w:rsidRPr="003C717C" w14:paraId="3FD236EB" w14:textId="77777777" w:rsidTr="00520C9E">
        <w:tblPrEx>
          <w:tblBorders>
            <w:bottom w:val="single" w:sz="4" w:space="0" w:color="BF301A"/>
          </w:tblBorders>
        </w:tblPrEx>
        <w:trPr>
          <w:trHeight w:val="115"/>
        </w:trPr>
        <w:tc>
          <w:tcPr>
            <w:tcW w:w="4999" w:type="pct"/>
            <w:gridSpan w:val="9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43521A92" w14:textId="77777777" w:rsidR="00EF61FC" w:rsidRPr="003C717C" w:rsidRDefault="00EF61FC" w:rsidP="00EF61FC">
            <w:pPr>
              <w:pStyle w:val="RIC"/>
              <w:spacing w:before="12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  <w:r w:rsidRPr="003C717C">
              <w:rPr>
                <w:color w:val="FFFFFF" w:themeColor="background1"/>
                <w:sz w:val="20"/>
                <w:szCs w:val="20"/>
              </w:rPr>
              <w:lastRenderedPageBreak/>
              <w:t>Če želite, da vas o naši ponudbi informiramo, nam zaupajte vaše kontaktne podatke.</w:t>
            </w:r>
          </w:p>
        </w:tc>
      </w:tr>
      <w:tr w:rsidR="00EF61FC" w:rsidRPr="00775037" w14:paraId="67CD14B4" w14:textId="77777777" w:rsidTr="00520C9E">
        <w:tblPrEx>
          <w:tblBorders>
            <w:bottom w:val="single" w:sz="4" w:space="0" w:color="BF301A"/>
          </w:tblBorders>
        </w:tblPrEx>
        <w:trPr>
          <w:trHeight w:val="91"/>
        </w:trPr>
        <w:tc>
          <w:tcPr>
            <w:tcW w:w="810" w:type="pct"/>
            <w:tcBorders>
              <w:bottom w:val="nil"/>
            </w:tcBorders>
            <w:vAlign w:val="center"/>
          </w:tcPr>
          <w:p w14:paraId="7E91B414" w14:textId="77777777" w:rsidR="00725390" w:rsidRPr="00976C4D" w:rsidRDefault="00725390" w:rsidP="00B61431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1197" w:type="pct"/>
            <w:gridSpan w:val="2"/>
            <w:tcBorders>
              <w:bottom w:val="nil"/>
            </w:tcBorders>
          </w:tcPr>
          <w:p w14:paraId="36B653E2" w14:textId="77777777" w:rsidR="00725390" w:rsidRPr="00976C4D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992" w:type="pct"/>
            <w:gridSpan w:val="6"/>
            <w:tcBorders>
              <w:bottom w:val="nil"/>
            </w:tcBorders>
          </w:tcPr>
          <w:p w14:paraId="0BBCDF3E" w14:textId="77777777" w:rsidR="00725390" w:rsidRPr="00976C4D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</w:tr>
      <w:tr w:rsidR="00EF61FC" w:rsidRPr="003C717C" w14:paraId="495661BE" w14:textId="77777777" w:rsidTr="00520C9E">
        <w:tblPrEx>
          <w:tblBorders>
            <w:bottom w:val="single" w:sz="4" w:space="0" w:color="BF301A"/>
          </w:tblBorders>
        </w:tblPrEx>
        <w:trPr>
          <w:trHeight w:val="115"/>
        </w:trPr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14:paraId="41A02CA9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3C717C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Ime in priimek</w:t>
            </w:r>
          </w:p>
        </w:tc>
        <w:tc>
          <w:tcPr>
            <w:tcW w:w="1197" w:type="pct"/>
            <w:gridSpan w:val="2"/>
            <w:tcBorders>
              <w:top w:val="nil"/>
              <w:bottom w:val="single" w:sz="4" w:space="0" w:color="D9D9D9" w:themeColor="background1" w:themeShade="D9"/>
            </w:tcBorders>
          </w:tcPr>
          <w:p w14:paraId="38DE1F1E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2" w:type="pct"/>
            <w:gridSpan w:val="6"/>
            <w:tcBorders>
              <w:top w:val="nil"/>
              <w:bottom w:val="single" w:sz="4" w:space="0" w:color="D9D9D9" w:themeColor="background1" w:themeShade="D9"/>
            </w:tcBorders>
          </w:tcPr>
          <w:p w14:paraId="3C5CA5EE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725390" w:rsidRPr="00FE1EF0" w14:paraId="379EE2B6" w14:textId="77777777" w:rsidTr="00520C9E">
        <w:tblPrEx>
          <w:tblBorders>
            <w:bottom w:val="single" w:sz="4" w:space="0" w:color="BF301A"/>
          </w:tblBorders>
        </w:tblPrEx>
        <w:trPr>
          <w:trHeight w:val="91"/>
        </w:trPr>
        <w:tc>
          <w:tcPr>
            <w:tcW w:w="810" w:type="pct"/>
            <w:tcBorders>
              <w:top w:val="nil"/>
              <w:bottom w:val="nil"/>
              <w:right w:val="nil"/>
            </w:tcBorders>
            <w:vAlign w:val="center"/>
          </w:tcPr>
          <w:p w14:paraId="11F09E67" w14:textId="77777777" w:rsidR="00725390" w:rsidRPr="00FE1EF0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294" w:type="pct"/>
            <w:gridSpan w:val="3"/>
            <w:tcBorders>
              <w:top w:val="nil"/>
              <w:left w:val="nil"/>
              <w:bottom w:val="nil"/>
            </w:tcBorders>
          </w:tcPr>
          <w:p w14:paraId="56F989DE" w14:textId="77777777" w:rsidR="00725390" w:rsidRPr="00FE1EF0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D9D9D9" w:themeColor="background1" w:themeShade="D9"/>
              <w:bottom w:val="nil"/>
            </w:tcBorders>
          </w:tcPr>
          <w:p w14:paraId="3E2AE92F" w14:textId="77777777" w:rsidR="00725390" w:rsidRPr="00FE1EF0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8" w:type="pct"/>
            <w:gridSpan w:val="3"/>
            <w:tcBorders>
              <w:top w:val="single" w:sz="4" w:space="0" w:color="D9D9D9" w:themeColor="background1" w:themeShade="D9"/>
              <w:bottom w:val="nil"/>
            </w:tcBorders>
          </w:tcPr>
          <w:p w14:paraId="0F407A42" w14:textId="77777777" w:rsidR="00725390" w:rsidRPr="00FE1EF0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</w:tr>
      <w:tr w:rsidR="00EF61FC" w:rsidRPr="003C717C" w14:paraId="6CF2DB31" w14:textId="77777777" w:rsidTr="00520C9E">
        <w:tblPrEx>
          <w:tblBorders>
            <w:bottom w:val="single" w:sz="4" w:space="0" w:color="BF301A"/>
          </w:tblBorders>
        </w:tblPrEx>
        <w:trPr>
          <w:trHeight w:val="221"/>
        </w:trPr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14:paraId="656C2473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  <w:r w:rsidRPr="003C717C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Naslov</w:t>
            </w:r>
          </w:p>
        </w:tc>
        <w:tc>
          <w:tcPr>
            <w:tcW w:w="1197" w:type="pct"/>
            <w:gridSpan w:val="2"/>
            <w:tcBorders>
              <w:top w:val="nil"/>
              <w:bottom w:val="single" w:sz="4" w:space="0" w:color="D9D9D9" w:themeColor="background1" w:themeShade="D9"/>
            </w:tcBorders>
          </w:tcPr>
          <w:p w14:paraId="00BF42CC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2" w:type="pct"/>
            <w:gridSpan w:val="6"/>
            <w:tcBorders>
              <w:top w:val="nil"/>
              <w:bottom w:val="single" w:sz="4" w:space="0" w:color="D9D9D9" w:themeColor="background1" w:themeShade="D9"/>
            </w:tcBorders>
          </w:tcPr>
          <w:p w14:paraId="4472389E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725390" w:rsidRPr="00775037" w14:paraId="02765731" w14:textId="77777777" w:rsidTr="00520C9E">
        <w:tblPrEx>
          <w:tblBorders>
            <w:bottom w:val="single" w:sz="4" w:space="0" w:color="BF301A"/>
          </w:tblBorders>
        </w:tblPrEx>
        <w:trPr>
          <w:trHeight w:val="91"/>
        </w:trPr>
        <w:tc>
          <w:tcPr>
            <w:tcW w:w="810" w:type="pct"/>
            <w:tcBorders>
              <w:left w:val="nil"/>
              <w:bottom w:val="nil"/>
              <w:right w:val="nil"/>
            </w:tcBorders>
            <w:vAlign w:val="center"/>
          </w:tcPr>
          <w:p w14:paraId="3BCFCB48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294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DB652F6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nil"/>
              <w:bottom w:val="nil"/>
            </w:tcBorders>
          </w:tcPr>
          <w:p w14:paraId="46997DFC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208" w:type="pct"/>
            <w:gridSpan w:val="3"/>
            <w:tcBorders>
              <w:top w:val="nil"/>
              <w:bottom w:val="nil"/>
            </w:tcBorders>
            <w:vAlign w:val="center"/>
          </w:tcPr>
          <w:p w14:paraId="0983057E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EF61FC" w:rsidRPr="003C717C" w14:paraId="7D4AE813" w14:textId="77777777" w:rsidTr="00520C9E">
        <w:tblPrEx>
          <w:tblBorders>
            <w:bottom w:val="single" w:sz="4" w:space="0" w:color="BF301A"/>
          </w:tblBorders>
        </w:tblPrEx>
        <w:trPr>
          <w:trHeight w:val="171"/>
        </w:trPr>
        <w:tc>
          <w:tcPr>
            <w:tcW w:w="810" w:type="pct"/>
            <w:tcBorders>
              <w:left w:val="nil"/>
              <w:bottom w:val="nil"/>
            </w:tcBorders>
            <w:vAlign w:val="center"/>
          </w:tcPr>
          <w:p w14:paraId="10FBB0EB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3C717C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E-pošta</w:t>
            </w:r>
          </w:p>
        </w:tc>
        <w:tc>
          <w:tcPr>
            <w:tcW w:w="1197" w:type="pct"/>
            <w:gridSpan w:val="2"/>
            <w:tcBorders>
              <w:bottom w:val="single" w:sz="4" w:space="0" w:color="D9D9D9" w:themeColor="background1" w:themeShade="D9"/>
            </w:tcBorders>
          </w:tcPr>
          <w:p w14:paraId="22BEF11B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92" w:type="pct"/>
            <w:gridSpan w:val="6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14:paraId="1234591A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5390" w:rsidRPr="00775037" w14:paraId="75B325DC" w14:textId="77777777" w:rsidTr="00520C9E">
        <w:tblPrEx>
          <w:tblBorders>
            <w:bottom w:val="single" w:sz="4" w:space="0" w:color="BF301A"/>
          </w:tblBorders>
        </w:tblPrEx>
        <w:trPr>
          <w:trHeight w:val="91"/>
        </w:trPr>
        <w:tc>
          <w:tcPr>
            <w:tcW w:w="810" w:type="pct"/>
            <w:tcBorders>
              <w:left w:val="nil"/>
              <w:bottom w:val="nil"/>
              <w:right w:val="nil"/>
            </w:tcBorders>
            <w:vAlign w:val="center"/>
          </w:tcPr>
          <w:p w14:paraId="3DB6127E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294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CF053B4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nil"/>
              <w:bottom w:val="nil"/>
            </w:tcBorders>
          </w:tcPr>
          <w:p w14:paraId="7AC7D164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208" w:type="pct"/>
            <w:gridSpan w:val="3"/>
            <w:tcBorders>
              <w:top w:val="nil"/>
              <w:bottom w:val="nil"/>
            </w:tcBorders>
            <w:vAlign w:val="center"/>
          </w:tcPr>
          <w:p w14:paraId="5EB8E196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EF61FC" w:rsidRPr="003C717C" w14:paraId="28C80B12" w14:textId="77777777" w:rsidTr="00520C9E">
        <w:tblPrEx>
          <w:tblBorders>
            <w:bottom w:val="single" w:sz="4" w:space="0" w:color="BF301A"/>
          </w:tblBorders>
        </w:tblPrEx>
        <w:trPr>
          <w:trHeight w:val="107"/>
        </w:trPr>
        <w:tc>
          <w:tcPr>
            <w:tcW w:w="810" w:type="pct"/>
            <w:tcBorders>
              <w:left w:val="nil"/>
              <w:bottom w:val="nil"/>
            </w:tcBorders>
            <w:vAlign w:val="center"/>
          </w:tcPr>
          <w:p w14:paraId="74C0581D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sz w:val="20"/>
                <w:szCs w:val="20"/>
              </w:rPr>
            </w:pPr>
            <w:r w:rsidRPr="003C717C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Telefon</w:t>
            </w:r>
          </w:p>
        </w:tc>
        <w:tc>
          <w:tcPr>
            <w:tcW w:w="1197" w:type="pct"/>
            <w:gridSpan w:val="2"/>
            <w:tcBorders>
              <w:bottom w:val="single" w:sz="4" w:space="0" w:color="D9D9D9" w:themeColor="background1" w:themeShade="D9"/>
            </w:tcBorders>
          </w:tcPr>
          <w:p w14:paraId="12013FA8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92" w:type="pct"/>
            <w:gridSpan w:val="6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14:paraId="54F3D1E4" w14:textId="77777777" w:rsidR="00725390" w:rsidRPr="003C717C" w:rsidRDefault="00725390" w:rsidP="00B61431">
            <w:pPr>
              <w:pStyle w:val="RIC"/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5390" w:rsidRPr="00775037" w14:paraId="0094DD9A" w14:textId="77777777" w:rsidTr="00520C9E">
        <w:tblPrEx>
          <w:tblBorders>
            <w:bottom w:val="single" w:sz="4" w:space="0" w:color="BF301A"/>
          </w:tblBorders>
        </w:tblPrEx>
        <w:trPr>
          <w:trHeight w:val="91"/>
        </w:trPr>
        <w:tc>
          <w:tcPr>
            <w:tcW w:w="810" w:type="pct"/>
            <w:tcBorders>
              <w:left w:val="nil"/>
              <w:bottom w:val="nil"/>
              <w:right w:val="nil"/>
            </w:tcBorders>
            <w:vAlign w:val="center"/>
          </w:tcPr>
          <w:p w14:paraId="1D5D72F4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294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50FC413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nil"/>
              <w:bottom w:val="nil"/>
            </w:tcBorders>
          </w:tcPr>
          <w:p w14:paraId="68E1C0AD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208" w:type="pct"/>
            <w:gridSpan w:val="3"/>
            <w:tcBorders>
              <w:top w:val="nil"/>
              <w:bottom w:val="nil"/>
            </w:tcBorders>
            <w:vAlign w:val="center"/>
          </w:tcPr>
          <w:p w14:paraId="37A99A65" w14:textId="77777777" w:rsidR="00725390" w:rsidRPr="00642333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EF61FC" w14:paraId="042CC25F" w14:textId="77777777" w:rsidTr="00520C9E">
        <w:tblPrEx>
          <w:tblBorders>
            <w:bottom w:val="single" w:sz="4" w:space="0" w:color="BF301A"/>
          </w:tblBorders>
        </w:tblPrEx>
        <w:trPr>
          <w:trHeight w:val="113"/>
        </w:trPr>
        <w:tc>
          <w:tcPr>
            <w:tcW w:w="4999" w:type="pct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6A06064E" w14:textId="77777777" w:rsidR="00EF61FC" w:rsidRPr="00775037" w:rsidRDefault="00EF61FC" w:rsidP="00976C4D">
            <w:pPr>
              <w:pStyle w:val="RIC"/>
              <w:spacing w:before="120"/>
              <w:rPr>
                <w:color w:val="FFFFFF" w:themeColor="background1"/>
              </w:rPr>
            </w:pPr>
            <w:r w:rsidRPr="00976C4D">
              <w:rPr>
                <w:color w:val="404040" w:themeColor="text1" w:themeTint="BF"/>
                <w:sz w:val="16"/>
                <w:szCs w:val="16"/>
              </w:rPr>
              <w:t>Prostovoljno soglašam, da RIC Novo mesto moje osebne podatke (ime, priimek, naslov, e-pošto, telefon) hrani in obdeluje za razvojno-raziskovalne namene ter za potrebe poročanja financerju dejavnosti, za namene organizacije delavnic, za namene spremljanja, poročanja, evalvacije, nadzora in vodenja evidenc o izvedbi projektnih aktivnosti ter drugih zakonskih obveznosti RIC-a Novo mesto. Upravljalec zbirke osebnih podatkov, kjer se bodo nahajali moji osebni podatki, je RIC Novo mesto. Posredovanje mojih osebnih podatkov dovoljujem v obliki, iz katere ne bo razvidna moja identiteta. Pri vodenju in shranjevanju dokumentacije zagotavljamo tajnost in zaupnost podatkov o udeležencu/ki v skladu z določili GDPR in Zakonu o izobraževanju odraslih. V kolikor se boste odločili, da z nami delite podatek o telefonski številki in elektronski pošti ju bomo uporabljali za namen lažje komunikacije in obveščanja o morebitnih spremembah v zvezi z izobraževanjem, ter obveščanja o nadaljnjih aktivnostih v programu.</w:t>
            </w:r>
          </w:p>
        </w:tc>
      </w:tr>
      <w:tr w:rsidR="00725390" w14:paraId="1A0DDC7A" w14:textId="77777777" w:rsidTr="00520C9E">
        <w:tblPrEx>
          <w:tblBorders>
            <w:bottom w:val="single" w:sz="4" w:space="0" w:color="BF301A"/>
          </w:tblBorders>
        </w:tblPrEx>
        <w:trPr>
          <w:trHeight w:val="106"/>
        </w:trPr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14:paraId="442961E5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294" w:type="pct"/>
            <w:gridSpan w:val="3"/>
            <w:tcBorders>
              <w:top w:val="nil"/>
              <w:bottom w:val="nil"/>
            </w:tcBorders>
            <w:vAlign w:val="center"/>
          </w:tcPr>
          <w:p w14:paraId="029D6E8E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nil"/>
              <w:bottom w:val="nil"/>
            </w:tcBorders>
          </w:tcPr>
          <w:p w14:paraId="6CA6E153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208" w:type="pct"/>
            <w:gridSpan w:val="3"/>
            <w:tcBorders>
              <w:top w:val="nil"/>
              <w:bottom w:val="nil"/>
            </w:tcBorders>
          </w:tcPr>
          <w:p w14:paraId="591F1FA5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DC7A09" w14:paraId="75C08DAA" w14:textId="77777777" w:rsidTr="00520C9E">
        <w:tblPrEx>
          <w:tblBorders>
            <w:bottom w:val="single" w:sz="4" w:space="0" w:color="BF301A"/>
          </w:tblBorders>
        </w:tblPrEx>
        <w:trPr>
          <w:trHeight w:val="227"/>
        </w:trPr>
        <w:tc>
          <w:tcPr>
            <w:tcW w:w="810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20CFFE80" w14:textId="77777777" w:rsidR="00DC7A09" w:rsidRPr="00C300A4" w:rsidRDefault="00DC7A09" w:rsidP="00B61431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hd w:val="clear" w:color="auto" w:fill="FFFFFF"/>
              </w:rPr>
            </w:pPr>
          </w:p>
        </w:tc>
        <w:tc>
          <w:tcPr>
            <w:tcW w:w="553" w:type="pct"/>
            <w:tcBorders>
              <w:bottom w:val="single" w:sz="4" w:space="0" w:color="D9D9D9" w:themeColor="background1" w:themeShade="D9"/>
              <w:right w:val="nil"/>
            </w:tcBorders>
          </w:tcPr>
          <w:p w14:paraId="66634798" w14:textId="77777777" w:rsidR="00DC7A09" w:rsidRPr="00C300A4" w:rsidRDefault="00DC7A09" w:rsidP="00B61431">
            <w:pPr>
              <w:pStyle w:val="RIC"/>
              <w:spacing w:after="0"/>
              <w:jc w:val="left"/>
              <w:rPr>
                <w:color w:val="595959" w:themeColor="text1" w:themeTint="A6"/>
              </w:rPr>
            </w:pPr>
          </w:p>
        </w:tc>
        <w:tc>
          <w:tcPr>
            <w:tcW w:w="862" w:type="pct"/>
            <w:gridSpan w:val="3"/>
            <w:tcBorders>
              <w:left w:val="nil"/>
              <w:bottom w:val="nil"/>
              <w:right w:val="nil"/>
            </w:tcBorders>
          </w:tcPr>
          <w:p w14:paraId="09BE7CEC" w14:textId="77777777" w:rsidR="00DC7A09" w:rsidRPr="00C300A4" w:rsidRDefault="00DC7A09" w:rsidP="00B61431">
            <w:pPr>
              <w:pStyle w:val="RIC"/>
              <w:spacing w:after="0"/>
              <w:jc w:val="left"/>
              <w:rPr>
                <w:color w:val="595959" w:themeColor="text1" w:themeTint="A6"/>
              </w:rPr>
            </w:pPr>
          </w:p>
        </w:tc>
        <w:tc>
          <w:tcPr>
            <w:tcW w:w="1630" w:type="pct"/>
            <w:gridSpan w:val="2"/>
            <w:tcBorders>
              <w:left w:val="nil"/>
              <w:bottom w:val="nil"/>
            </w:tcBorders>
          </w:tcPr>
          <w:p w14:paraId="6BCB1005" w14:textId="77777777" w:rsidR="00DC7A09" w:rsidRPr="00C300A4" w:rsidRDefault="00DC7A09" w:rsidP="00B61431">
            <w:pPr>
              <w:pStyle w:val="RIC"/>
              <w:spacing w:after="0"/>
              <w:jc w:val="left"/>
              <w:rPr>
                <w:color w:val="595959" w:themeColor="text1" w:themeTint="A6"/>
              </w:rPr>
            </w:pPr>
          </w:p>
        </w:tc>
        <w:tc>
          <w:tcPr>
            <w:tcW w:w="1145" w:type="pct"/>
            <w:gridSpan w:val="2"/>
            <w:tcBorders>
              <w:bottom w:val="single" w:sz="4" w:space="0" w:color="D9D9D9" w:themeColor="background1" w:themeShade="D9"/>
            </w:tcBorders>
          </w:tcPr>
          <w:p w14:paraId="6832890C" w14:textId="77777777" w:rsidR="00DC7A09" w:rsidRPr="00775037" w:rsidRDefault="00DC7A09" w:rsidP="00DC7A09">
            <w:pPr>
              <w:pStyle w:val="RIC"/>
              <w:spacing w:after="0"/>
              <w:jc w:val="center"/>
              <w:rPr>
                <w:rFonts w:cs="Calibri"/>
                <w:color w:val="BF301A"/>
                <w:shd w:val="clear" w:color="auto" w:fill="FFFFFF"/>
              </w:rPr>
            </w:pPr>
          </w:p>
        </w:tc>
      </w:tr>
      <w:tr w:rsidR="00DC7A09" w14:paraId="0B84CA5A" w14:textId="77777777" w:rsidTr="00520C9E">
        <w:tblPrEx>
          <w:tblBorders>
            <w:bottom w:val="single" w:sz="4" w:space="0" w:color="BF301A"/>
          </w:tblBorders>
        </w:tblPrEx>
        <w:trPr>
          <w:trHeight w:val="340"/>
        </w:trPr>
        <w:tc>
          <w:tcPr>
            <w:tcW w:w="1363" w:type="pct"/>
            <w:gridSpan w:val="2"/>
            <w:tcBorders>
              <w:top w:val="single" w:sz="4" w:space="0" w:color="D9D9D9" w:themeColor="background1" w:themeShade="D9"/>
              <w:bottom w:val="nil"/>
              <w:right w:val="nil"/>
            </w:tcBorders>
            <w:vAlign w:val="center"/>
          </w:tcPr>
          <w:p w14:paraId="770799B5" w14:textId="77777777" w:rsidR="00DC7A09" w:rsidRPr="00810C3E" w:rsidRDefault="00DC7A09" w:rsidP="00810C3E">
            <w:pPr>
              <w:pStyle w:val="RIC"/>
              <w:spacing w:after="0"/>
              <w:jc w:val="center"/>
              <w:rPr>
                <w:rFonts w:cs="Calibri"/>
                <w:i/>
                <w:iCs/>
                <w:color w:val="595959" w:themeColor="text1" w:themeTint="A6"/>
                <w:shd w:val="clear" w:color="auto" w:fill="FFFFFF"/>
              </w:rPr>
            </w:pPr>
            <w:r w:rsidRPr="00810C3E">
              <w:rPr>
                <w:rFonts w:cs="Calibri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t>Kraj in datum</w:t>
            </w:r>
          </w:p>
        </w:tc>
        <w:tc>
          <w:tcPr>
            <w:tcW w:w="86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A0A4C5" w14:textId="77777777" w:rsidR="00DC7A09" w:rsidRPr="00C300A4" w:rsidRDefault="00DC7A09" w:rsidP="00B61431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hd w:val="clear" w:color="auto" w:fill="FFFFFF"/>
              </w:rPr>
            </w:pPr>
          </w:p>
        </w:tc>
        <w:tc>
          <w:tcPr>
            <w:tcW w:w="16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E08B0" w14:textId="77777777" w:rsidR="00DC7A09" w:rsidRPr="00C300A4" w:rsidRDefault="00DC7A09" w:rsidP="00810C3E">
            <w:pPr>
              <w:pStyle w:val="RIC"/>
              <w:spacing w:after="0"/>
              <w:jc w:val="center"/>
              <w:rPr>
                <w:rFonts w:cs="Calibri"/>
                <w:color w:val="595959" w:themeColor="text1" w:themeTint="A6"/>
                <w:shd w:val="clear" w:color="auto" w:fill="FFFFFF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D9D9D9" w:themeColor="background1" w:themeShade="D9"/>
              <w:left w:val="nil"/>
              <w:bottom w:val="nil"/>
            </w:tcBorders>
          </w:tcPr>
          <w:p w14:paraId="3B0009CD" w14:textId="77777777" w:rsidR="00DC7A09" w:rsidRPr="00775037" w:rsidRDefault="00DC7A09" w:rsidP="00DC7A09">
            <w:pPr>
              <w:pStyle w:val="RIC"/>
              <w:spacing w:after="0"/>
              <w:jc w:val="center"/>
              <w:rPr>
                <w:rFonts w:cs="Calibri"/>
                <w:color w:val="BF301A"/>
                <w:shd w:val="clear" w:color="auto" w:fill="FFFFFF"/>
              </w:rPr>
            </w:pPr>
            <w:r w:rsidRPr="00810C3E">
              <w:rPr>
                <w:rFonts w:cs="Calibri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t>Podpis</w:t>
            </w:r>
          </w:p>
        </w:tc>
      </w:tr>
      <w:tr w:rsidR="00725390" w14:paraId="52E2BA6C" w14:textId="77777777" w:rsidTr="00520C9E">
        <w:tblPrEx>
          <w:tblBorders>
            <w:bottom w:val="single" w:sz="4" w:space="0" w:color="BF301A"/>
          </w:tblBorders>
        </w:tblPrEx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14:paraId="0053A01D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294" w:type="pct"/>
            <w:gridSpan w:val="3"/>
            <w:tcBorders>
              <w:top w:val="nil"/>
              <w:bottom w:val="nil"/>
            </w:tcBorders>
            <w:vAlign w:val="center"/>
          </w:tcPr>
          <w:p w14:paraId="23321B9B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nil"/>
              <w:bottom w:val="nil"/>
            </w:tcBorders>
          </w:tcPr>
          <w:p w14:paraId="5459BD16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208" w:type="pct"/>
            <w:gridSpan w:val="3"/>
            <w:tcBorders>
              <w:top w:val="nil"/>
              <w:bottom w:val="nil"/>
            </w:tcBorders>
          </w:tcPr>
          <w:p w14:paraId="11B7CA90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725390" w14:paraId="07DD9940" w14:textId="77777777" w:rsidTr="00520C9E">
        <w:tblPrEx>
          <w:tblBorders>
            <w:bottom w:val="single" w:sz="4" w:space="0" w:color="BF301A"/>
          </w:tblBorders>
        </w:tblPrEx>
        <w:trPr>
          <w:trHeight w:val="1531"/>
        </w:trPr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14:paraId="5F169F58" w14:textId="77777777" w:rsidR="00DC7A09" w:rsidRPr="003B02A2" w:rsidRDefault="00DC7A09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294" w:type="pct"/>
            <w:gridSpan w:val="3"/>
            <w:tcBorders>
              <w:top w:val="nil"/>
              <w:bottom w:val="nil"/>
            </w:tcBorders>
            <w:vAlign w:val="center"/>
          </w:tcPr>
          <w:p w14:paraId="01EBD235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nil"/>
              <w:bottom w:val="nil"/>
            </w:tcBorders>
          </w:tcPr>
          <w:p w14:paraId="4EEBE98F" w14:textId="77777777" w:rsidR="00725390" w:rsidRPr="003B02A2" w:rsidRDefault="00725390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208" w:type="pct"/>
            <w:gridSpan w:val="3"/>
            <w:tcBorders>
              <w:top w:val="nil"/>
              <w:bottom w:val="nil"/>
            </w:tcBorders>
          </w:tcPr>
          <w:p w14:paraId="4B6BF688" w14:textId="77777777" w:rsidR="00725390" w:rsidRPr="003B02A2" w:rsidRDefault="00DC7A09" w:rsidP="00B61431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  <w:r w:rsidRPr="00F3509D">
              <w:rPr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737600" behindDoc="1" locked="0" layoutInCell="1" allowOverlap="1" wp14:anchorId="182A83A1" wp14:editId="0ED9D339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731710</wp:posOffset>
                  </wp:positionV>
                  <wp:extent cx="1224280" cy="901065"/>
                  <wp:effectExtent l="0" t="0" r="0" b="0"/>
                  <wp:wrapNone/>
                  <wp:docPr id="110" name="Picture 8" descr="Na poti znanj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 poti znanja2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752E" w14:paraId="6446C421" w14:textId="77777777" w:rsidTr="00520C9E">
        <w:tblPrEx>
          <w:tblBorders>
            <w:bottom w:val="single" w:sz="4" w:space="0" w:color="BF301A"/>
          </w:tblBorders>
        </w:tblPrEx>
        <w:trPr>
          <w:trHeight w:val="423"/>
        </w:trPr>
        <w:tc>
          <w:tcPr>
            <w:tcW w:w="4999" w:type="pct"/>
            <w:gridSpan w:val="9"/>
            <w:tcBorders>
              <w:top w:val="nil"/>
              <w:bottom w:val="nil"/>
            </w:tcBorders>
          </w:tcPr>
          <w:p w14:paraId="5B4CD78F" w14:textId="77777777" w:rsidR="00EF61FC" w:rsidRDefault="00EF61FC" w:rsidP="006E0FA8">
            <w:pPr>
              <w:jc w:val="left"/>
              <w:rPr>
                <w:rFonts w:ascii="Aller" w:hAnsi="Aller"/>
                <w:bCs/>
                <w:i/>
                <w:color w:val="595959" w:themeColor="text1" w:themeTint="A6"/>
                <w:sz w:val="15"/>
                <w:szCs w:val="15"/>
              </w:rPr>
            </w:pPr>
          </w:p>
          <w:p w14:paraId="2DF66257" w14:textId="77777777" w:rsidR="00EF61FC" w:rsidRDefault="00EF61FC" w:rsidP="006E0FA8">
            <w:pPr>
              <w:jc w:val="left"/>
              <w:rPr>
                <w:rFonts w:ascii="Aller" w:hAnsi="Aller"/>
                <w:b/>
                <w:i/>
                <w:color w:val="595959" w:themeColor="text1" w:themeTint="A6"/>
                <w:sz w:val="15"/>
                <w:szCs w:val="15"/>
              </w:rPr>
            </w:pPr>
            <w:r w:rsidRPr="00F3509D">
              <w:rPr>
                <w:rFonts w:ascii="Aller" w:hAnsi="Aller"/>
                <w:bCs/>
                <w:i/>
                <w:color w:val="595959" w:themeColor="text1" w:themeTint="A6"/>
                <w:sz w:val="15"/>
                <w:szCs w:val="15"/>
              </w:rPr>
              <w:t>SPLOŠNO NEFORMALNO IZOBRAŽEVANJE -</w:t>
            </w:r>
            <w:r>
              <w:rPr>
                <w:rFonts w:ascii="Aller" w:hAnsi="Aller"/>
                <w:bCs/>
                <w:i/>
                <w:color w:val="595959" w:themeColor="text1" w:themeTint="A6"/>
                <w:sz w:val="15"/>
                <w:szCs w:val="15"/>
              </w:rPr>
              <w:t xml:space="preserve"> </w:t>
            </w:r>
            <w:r w:rsidRPr="00F3509D">
              <w:rPr>
                <w:rFonts w:ascii="Aller" w:hAnsi="Aller"/>
                <w:bCs/>
                <w:i/>
                <w:color w:val="595959" w:themeColor="text1" w:themeTint="A6"/>
                <w:sz w:val="15"/>
                <w:szCs w:val="15"/>
              </w:rPr>
              <w:t>EVALVACIJA ENKRATNEGA DOGODKA</w:t>
            </w:r>
            <w:r w:rsidRPr="00F3509D">
              <w:rPr>
                <w:rFonts w:ascii="Aller" w:hAnsi="Aller"/>
                <w:b/>
                <w:i/>
                <w:color w:val="595959" w:themeColor="text1" w:themeTint="A6"/>
                <w:sz w:val="15"/>
                <w:szCs w:val="15"/>
              </w:rPr>
              <w:t xml:space="preserve"> </w:t>
            </w:r>
          </w:p>
          <w:p w14:paraId="602771D4" w14:textId="77777777" w:rsidR="00EF61FC" w:rsidRPr="00DC7A09" w:rsidRDefault="00EF61FC" w:rsidP="00B61431">
            <w:pPr>
              <w:pStyle w:val="RIC"/>
              <w:spacing w:after="0"/>
              <w:jc w:val="left"/>
            </w:pPr>
            <w:r w:rsidRPr="00F3509D">
              <w:rPr>
                <w:sz w:val="14"/>
                <w:szCs w:val="14"/>
              </w:rPr>
              <w:t>Številka obrazca: OBR - SNIO 31</w:t>
            </w:r>
            <w:r>
              <w:rPr>
                <w:sz w:val="14"/>
                <w:szCs w:val="14"/>
              </w:rPr>
              <w:t xml:space="preserve"> | </w:t>
            </w:r>
            <w:r w:rsidRPr="00F3509D">
              <w:rPr>
                <w:sz w:val="14"/>
                <w:szCs w:val="14"/>
              </w:rPr>
              <w:t>Izdaja: 01</w:t>
            </w:r>
            <w:r>
              <w:rPr>
                <w:sz w:val="14"/>
                <w:szCs w:val="14"/>
              </w:rPr>
              <w:t xml:space="preserve"> | </w:t>
            </w:r>
            <w:r w:rsidRPr="00F3509D">
              <w:rPr>
                <w:sz w:val="14"/>
                <w:szCs w:val="14"/>
              </w:rPr>
              <w:t>Stran 2 od 2</w:t>
            </w:r>
            <w:r>
              <w:rPr>
                <w:sz w:val="14"/>
                <w:szCs w:val="14"/>
              </w:rPr>
              <w:t xml:space="preserve">| </w:t>
            </w:r>
            <w:r w:rsidRPr="00F3509D">
              <w:rPr>
                <w:sz w:val="14"/>
                <w:szCs w:val="14"/>
              </w:rPr>
              <w:t xml:space="preserve">Velja od: </w:t>
            </w:r>
            <w:r w:rsidRPr="007F71B2">
              <w:rPr>
                <w:sz w:val="14"/>
                <w:szCs w:val="14"/>
              </w:rPr>
              <w:t>11. 8. 2022</w:t>
            </w:r>
            <w:r>
              <w:tab/>
            </w:r>
          </w:p>
        </w:tc>
      </w:tr>
    </w:tbl>
    <w:p w14:paraId="09DF1855" w14:textId="77777777" w:rsidR="00FA7B9F" w:rsidRPr="00FA7B9F" w:rsidRDefault="00FA7B9F">
      <w:pPr>
        <w:pStyle w:val="RIC"/>
        <w:rPr>
          <w:sz w:val="18"/>
          <w:szCs w:val="18"/>
        </w:rPr>
      </w:pPr>
    </w:p>
    <w:p w14:paraId="4EB52F66" w14:textId="77777777" w:rsidR="006E0FA8" w:rsidRDefault="006E0FA8">
      <w:pPr>
        <w:pStyle w:val="RIC"/>
        <w:rPr>
          <w:sz w:val="18"/>
          <w:szCs w:val="18"/>
        </w:rPr>
      </w:pPr>
    </w:p>
    <w:p w14:paraId="17E8EC49" w14:textId="77777777" w:rsidR="0011114E" w:rsidRPr="00FA7B9F" w:rsidRDefault="0011114E">
      <w:pPr>
        <w:pStyle w:val="RIC"/>
        <w:rPr>
          <w:sz w:val="18"/>
          <w:szCs w:val="18"/>
        </w:rPr>
      </w:pPr>
    </w:p>
    <w:tbl>
      <w:tblPr>
        <w:tblStyle w:val="Tabelamrea"/>
        <w:tblW w:w="9592" w:type="dxa"/>
        <w:tblBorders>
          <w:top w:val="none" w:sz="0" w:space="0" w:color="auto"/>
          <w:left w:val="none" w:sz="0" w:space="0" w:color="auto"/>
          <w:bottom w:val="single" w:sz="4" w:space="0" w:color="BF301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1461"/>
        <w:gridCol w:w="1747"/>
        <w:gridCol w:w="3020"/>
        <w:gridCol w:w="2888"/>
        <w:gridCol w:w="236"/>
      </w:tblGrid>
      <w:tr w:rsidR="00EF61FC" w:rsidRPr="003C717C" w14:paraId="419C4D0C" w14:textId="77777777" w:rsidTr="00487EB1">
        <w:trPr>
          <w:trHeight w:val="115"/>
        </w:trPr>
        <w:tc>
          <w:tcPr>
            <w:tcW w:w="9592" w:type="dxa"/>
            <w:gridSpan w:val="6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17E83094" w14:textId="77777777" w:rsidR="00EF61FC" w:rsidRPr="003C717C" w:rsidRDefault="00EF61FC" w:rsidP="00B27CEB">
            <w:pPr>
              <w:pStyle w:val="RIC"/>
              <w:spacing w:before="12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  <w:r w:rsidRPr="003C717C">
              <w:rPr>
                <w:color w:val="FFFFFF" w:themeColor="background1"/>
                <w:sz w:val="20"/>
                <w:szCs w:val="20"/>
              </w:rPr>
              <w:t>Če želite, da vas o naši ponudbi informiramo, nam zaupajte vaše kontaktne podatke.</w:t>
            </w:r>
          </w:p>
        </w:tc>
      </w:tr>
      <w:tr w:rsidR="00AA59E5" w:rsidRPr="00775037" w14:paraId="631BB674" w14:textId="77777777" w:rsidTr="00725390">
        <w:trPr>
          <w:trHeight w:val="91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24449071" w14:textId="77777777" w:rsidR="00AA59E5" w:rsidRPr="00976C4D" w:rsidRDefault="00AA59E5" w:rsidP="00B27CEB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7565F2AC" w14:textId="77777777" w:rsidR="00AA59E5" w:rsidRPr="00976C4D" w:rsidRDefault="00AA59E5" w:rsidP="00B27CEB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</w:tr>
      <w:tr w:rsidR="00AA59E5" w:rsidRPr="003C717C" w14:paraId="46C54EA7" w14:textId="77777777" w:rsidTr="00725390">
        <w:trPr>
          <w:trHeight w:val="115"/>
        </w:trPr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393377A7" w14:textId="77777777" w:rsidR="00AA59E5" w:rsidRPr="003C717C" w:rsidRDefault="00AA59E5" w:rsidP="00B27CEB">
            <w:pPr>
              <w:pStyle w:val="RIC"/>
              <w:spacing w:after="0"/>
              <w:jc w:val="left"/>
              <w:rPr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3C717C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Ime in priimek</w:t>
            </w: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D9D9D9" w:themeColor="background1" w:themeShade="D9"/>
            </w:tcBorders>
          </w:tcPr>
          <w:p w14:paraId="068210A5" w14:textId="77777777" w:rsidR="00AA59E5" w:rsidRPr="003C717C" w:rsidRDefault="00AA59E5" w:rsidP="00B27CEB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AA59E5" w:rsidRPr="00FE1EF0" w14:paraId="2272FEED" w14:textId="77777777" w:rsidTr="00725390">
        <w:trPr>
          <w:trHeight w:val="91"/>
        </w:trPr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14:paraId="1A6725CD" w14:textId="77777777" w:rsidR="00AA59E5" w:rsidRPr="00FE1EF0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</w:tcBorders>
          </w:tcPr>
          <w:p w14:paraId="0221E7BE" w14:textId="77777777" w:rsidR="00AA59E5" w:rsidRPr="00FE1EF0" w:rsidRDefault="00AA59E5" w:rsidP="00B27CEB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7891" w:type="dxa"/>
            <w:gridSpan w:val="4"/>
            <w:tcBorders>
              <w:top w:val="single" w:sz="4" w:space="0" w:color="D9D9D9" w:themeColor="background1" w:themeShade="D9"/>
              <w:bottom w:val="nil"/>
            </w:tcBorders>
          </w:tcPr>
          <w:p w14:paraId="69C41553" w14:textId="77777777" w:rsidR="00AA59E5" w:rsidRPr="00FE1EF0" w:rsidRDefault="00AA59E5" w:rsidP="00B27CEB">
            <w:pPr>
              <w:pStyle w:val="RIC"/>
              <w:spacing w:after="0"/>
              <w:jc w:val="left"/>
              <w:rPr>
                <w:rFonts w:cs="Calibri"/>
                <w:color w:val="BF301A"/>
                <w:sz w:val="10"/>
                <w:szCs w:val="10"/>
                <w:shd w:val="clear" w:color="auto" w:fill="FFFFFF"/>
              </w:rPr>
            </w:pPr>
          </w:p>
        </w:tc>
      </w:tr>
      <w:tr w:rsidR="00AA59E5" w:rsidRPr="003C717C" w14:paraId="0D1894EF" w14:textId="77777777" w:rsidTr="00725390">
        <w:trPr>
          <w:trHeight w:val="221"/>
        </w:trPr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30AA988D" w14:textId="77777777" w:rsidR="00AA59E5" w:rsidRPr="003C717C" w:rsidRDefault="00AA59E5" w:rsidP="00B27CEB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  <w:r w:rsidRPr="003C717C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Naslov</w:t>
            </w: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D9D9D9" w:themeColor="background1" w:themeShade="D9"/>
            </w:tcBorders>
          </w:tcPr>
          <w:p w14:paraId="1BAB1385" w14:textId="77777777" w:rsidR="00AA59E5" w:rsidRPr="003C717C" w:rsidRDefault="00AA59E5" w:rsidP="00B27CEB">
            <w:pPr>
              <w:pStyle w:val="RIC"/>
              <w:spacing w:after="0"/>
              <w:jc w:val="left"/>
              <w:rPr>
                <w:rFonts w:cs="Calibri"/>
                <w:color w:val="BF301A"/>
                <w:sz w:val="20"/>
                <w:szCs w:val="20"/>
                <w:shd w:val="clear" w:color="auto" w:fill="FFFFFF"/>
              </w:rPr>
            </w:pPr>
          </w:p>
        </w:tc>
      </w:tr>
      <w:tr w:rsidR="00AA59E5" w:rsidRPr="00775037" w14:paraId="690E0A32" w14:textId="77777777" w:rsidTr="00725390">
        <w:trPr>
          <w:trHeight w:val="91"/>
        </w:trPr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14:paraId="03165079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</w:tcBorders>
            <w:vAlign w:val="center"/>
          </w:tcPr>
          <w:p w14:paraId="0A19D58D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nil"/>
            </w:tcBorders>
            <w:vAlign w:val="center"/>
          </w:tcPr>
          <w:p w14:paraId="1C22406B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AA59E5" w:rsidRPr="003C717C" w14:paraId="19777A21" w14:textId="77777777" w:rsidTr="00725390">
        <w:trPr>
          <w:trHeight w:val="171"/>
        </w:trPr>
        <w:tc>
          <w:tcPr>
            <w:tcW w:w="1701" w:type="dxa"/>
            <w:gridSpan w:val="2"/>
            <w:tcBorders>
              <w:left w:val="nil"/>
              <w:bottom w:val="nil"/>
            </w:tcBorders>
            <w:vAlign w:val="center"/>
          </w:tcPr>
          <w:p w14:paraId="5AAA201A" w14:textId="77777777" w:rsidR="00AA59E5" w:rsidRPr="003C717C" w:rsidRDefault="00AA59E5" w:rsidP="00B27CEB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3C717C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E-pošta</w:t>
            </w: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14:paraId="4B9E783C" w14:textId="77777777" w:rsidR="00AA59E5" w:rsidRPr="003C717C" w:rsidRDefault="00AA59E5" w:rsidP="00B27CEB">
            <w:pPr>
              <w:pStyle w:val="RIC"/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A59E5" w:rsidRPr="00775037" w14:paraId="2696CF6F" w14:textId="77777777" w:rsidTr="00725390">
        <w:trPr>
          <w:trHeight w:val="91"/>
        </w:trPr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14:paraId="1794FFC9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</w:tcBorders>
            <w:vAlign w:val="center"/>
          </w:tcPr>
          <w:p w14:paraId="4A25738C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nil"/>
            </w:tcBorders>
            <w:vAlign w:val="center"/>
          </w:tcPr>
          <w:p w14:paraId="19CE9E2C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AA59E5" w:rsidRPr="003C717C" w14:paraId="45423404" w14:textId="77777777" w:rsidTr="00725390">
        <w:trPr>
          <w:trHeight w:val="107"/>
        </w:trPr>
        <w:tc>
          <w:tcPr>
            <w:tcW w:w="1701" w:type="dxa"/>
            <w:gridSpan w:val="2"/>
            <w:tcBorders>
              <w:left w:val="nil"/>
              <w:bottom w:val="nil"/>
            </w:tcBorders>
            <w:vAlign w:val="center"/>
          </w:tcPr>
          <w:p w14:paraId="02A099D0" w14:textId="77777777" w:rsidR="00AA59E5" w:rsidRPr="003C717C" w:rsidRDefault="00AA59E5" w:rsidP="00B27CEB">
            <w:pPr>
              <w:pStyle w:val="RIC"/>
              <w:spacing w:after="0"/>
              <w:jc w:val="left"/>
              <w:rPr>
                <w:sz w:val="20"/>
                <w:szCs w:val="20"/>
              </w:rPr>
            </w:pPr>
            <w:r w:rsidRPr="003C717C">
              <w:rPr>
                <w:rFonts w:cs="Calibri"/>
                <w:color w:val="595959" w:themeColor="text1" w:themeTint="A6"/>
                <w:sz w:val="20"/>
                <w:szCs w:val="20"/>
                <w:shd w:val="clear" w:color="auto" w:fill="FFFFFF"/>
              </w:rPr>
              <w:t>Telefon</w:t>
            </w: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14:paraId="663974C9" w14:textId="77777777" w:rsidR="00AA59E5" w:rsidRPr="003C717C" w:rsidRDefault="00AA59E5" w:rsidP="00B27CEB">
            <w:pPr>
              <w:pStyle w:val="RIC"/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A59E5" w:rsidRPr="00775037" w14:paraId="63128593" w14:textId="77777777" w:rsidTr="00725390">
        <w:trPr>
          <w:trHeight w:val="91"/>
        </w:trPr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14:paraId="17D244A3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</w:tcBorders>
            <w:vAlign w:val="center"/>
          </w:tcPr>
          <w:p w14:paraId="789FEA1E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nil"/>
            </w:tcBorders>
            <w:vAlign w:val="center"/>
          </w:tcPr>
          <w:p w14:paraId="29E576FD" w14:textId="77777777" w:rsidR="00AA59E5" w:rsidRPr="00642333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AA59E5" w14:paraId="57B4C5BC" w14:textId="77777777" w:rsidTr="00B27CEB">
        <w:trPr>
          <w:trHeight w:val="113"/>
        </w:trPr>
        <w:tc>
          <w:tcPr>
            <w:tcW w:w="9592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9B450C" w14:textId="77777777" w:rsidR="00AA59E5" w:rsidRPr="00775037" w:rsidRDefault="00AA59E5" w:rsidP="00B27CEB">
            <w:pPr>
              <w:pStyle w:val="RIC"/>
              <w:spacing w:before="120"/>
              <w:rPr>
                <w:color w:val="FFFFFF" w:themeColor="background1"/>
              </w:rPr>
            </w:pPr>
            <w:r w:rsidRPr="00976C4D">
              <w:rPr>
                <w:color w:val="404040" w:themeColor="text1" w:themeTint="BF"/>
                <w:sz w:val="16"/>
                <w:szCs w:val="16"/>
              </w:rPr>
              <w:t>Prostovoljno soglašam, da RIC Novo mesto moje osebne podatke (ime, priimek, naslov, e-pošto, telefon) hrani in obdeluje za razvojno-raziskovalne namene ter za potrebe poročanja financerju dejavnosti, za namene organizacije delavnic, za namene spremljanja, poročanja, evalvacije, nadzora in vodenja evidenc o izvedbi projektnih aktivnosti ter drugih zakonskih obveznosti RIC-a Novo mesto. Upravljalec zbirke osebnih podatkov, kjer se bodo nahajali moji osebni podatki, je RIC Novo mesto. Posredovanje mojih osebnih podatkov dovoljujem v obliki, iz katere ne bo razvidna moja identiteta. Pri vodenju in shranjevanju dokumentacije zagotavljamo tajnost in zaupnost podatkov o udeležencu/ki v skladu z določili GDPR in Zakonu o izobraževanju odraslih. V kolikor se boste odločili, da z nami delite podatek o telefonski številki in elektronski pošti ju bomo uporabljali za namen lažje komunikacije in obveščanja o morebitnih spremembah v zvezi z izobraževanjem, ter obveščanja o nadaljnjih aktivnostih v programu.</w:t>
            </w:r>
          </w:p>
        </w:tc>
      </w:tr>
      <w:tr w:rsidR="00AA59E5" w14:paraId="3E5699EC" w14:textId="77777777" w:rsidTr="004675D9">
        <w:trPr>
          <w:trHeight w:val="106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4D12981C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9116" w:type="dxa"/>
            <w:gridSpan w:val="4"/>
            <w:tcBorders>
              <w:top w:val="nil"/>
              <w:bottom w:val="nil"/>
            </w:tcBorders>
            <w:vAlign w:val="center"/>
          </w:tcPr>
          <w:p w14:paraId="5D6249B4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B26EEF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AA59E5" w14:paraId="4FDC2AD1" w14:textId="77777777" w:rsidTr="004675D9">
        <w:trPr>
          <w:trHeight w:val="227"/>
        </w:trPr>
        <w:tc>
          <w:tcPr>
            <w:tcW w:w="2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B5BB712" w14:textId="77777777" w:rsidR="00AA59E5" w:rsidRPr="00C300A4" w:rsidRDefault="00AA59E5" w:rsidP="00B27CEB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hd w:val="clear" w:color="auto" w:fill="FFFFFF"/>
              </w:rPr>
            </w:pPr>
          </w:p>
        </w:tc>
        <w:tc>
          <w:tcPr>
            <w:tcW w:w="3208" w:type="dxa"/>
            <w:gridSpan w:val="2"/>
            <w:tcBorders>
              <w:bottom w:val="single" w:sz="4" w:space="0" w:color="D9D9D9" w:themeColor="background1" w:themeShade="D9"/>
              <w:right w:val="nil"/>
            </w:tcBorders>
          </w:tcPr>
          <w:p w14:paraId="288AFA31" w14:textId="77777777" w:rsidR="00AA59E5" w:rsidRPr="00C300A4" w:rsidRDefault="00AA59E5" w:rsidP="00B27CEB">
            <w:pPr>
              <w:pStyle w:val="RIC"/>
              <w:spacing w:after="0"/>
              <w:jc w:val="left"/>
              <w:rPr>
                <w:color w:val="595959" w:themeColor="text1" w:themeTint="A6"/>
              </w:rPr>
            </w:pP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76ACFCAB" w14:textId="77777777" w:rsidR="00AA59E5" w:rsidRPr="00C300A4" w:rsidRDefault="00AA59E5" w:rsidP="00B27CEB">
            <w:pPr>
              <w:pStyle w:val="RIC"/>
              <w:spacing w:after="0"/>
              <w:jc w:val="left"/>
              <w:rPr>
                <w:color w:val="595959" w:themeColor="text1" w:themeTint="A6"/>
              </w:rPr>
            </w:pPr>
          </w:p>
        </w:tc>
        <w:tc>
          <w:tcPr>
            <w:tcW w:w="2888" w:type="dxa"/>
            <w:tcBorders>
              <w:left w:val="nil"/>
              <w:bottom w:val="single" w:sz="4" w:space="0" w:color="D9D9D9" w:themeColor="background1" w:themeShade="D9"/>
            </w:tcBorders>
          </w:tcPr>
          <w:p w14:paraId="65662846" w14:textId="77777777" w:rsidR="00AA59E5" w:rsidRPr="00C300A4" w:rsidRDefault="00AA59E5" w:rsidP="00B27CEB">
            <w:pPr>
              <w:pStyle w:val="RIC"/>
              <w:spacing w:after="0"/>
              <w:jc w:val="left"/>
              <w:rPr>
                <w:color w:val="595959" w:themeColor="text1" w:themeTint="A6"/>
              </w:rPr>
            </w:pPr>
          </w:p>
        </w:tc>
        <w:tc>
          <w:tcPr>
            <w:tcW w:w="236" w:type="dxa"/>
            <w:tcBorders>
              <w:bottom w:val="single" w:sz="4" w:space="0" w:color="D9D9D9" w:themeColor="background1" w:themeShade="D9"/>
            </w:tcBorders>
          </w:tcPr>
          <w:p w14:paraId="1B2404E3" w14:textId="77777777" w:rsidR="00AA59E5" w:rsidRPr="00775037" w:rsidRDefault="00AA59E5" w:rsidP="00B27CEB">
            <w:pPr>
              <w:pStyle w:val="RIC"/>
              <w:spacing w:after="0"/>
              <w:jc w:val="left"/>
              <w:rPr>
                <w:rFonts w:cs="Calibri"/>
                <w:color w:val="BF301A"/>
                <w:shd w:val="clear" w:color="auto" w:fill="FFFFFF"/>
              </w:rPr>
            </w:pPr>
          </w:p>
        </w:tc>
      </w:tr>
      <w:tr w:rsidR="00AA59E5" w14:paraId="0604E078" w14:textId="77777777" w:rsidTr="004675D9">
        <w:trPr>
          <w:trHeight w:val="340"/>
        </w:trPr>
        <w:tc>
          <w:tcPr>
            <w:tcW w:w="240" w:type="dxa"/>
            <w:tcBorders>
              <w:top w:val="single" w:sz="4" w:space="0" w:color="D9D9D9" w:themeColor="background1" w:themeShade="D9"/>
              <w:bottom w:val="nil"/>
              <w:right w:val="nil"/>
            </w:tcBorders>
            <w:vAlign w:val="center"/>
          </w:tcPr>
          <w:p w14:paraId="4C637029" w14:textId="77777777" w:rsidR="00AA59E5" w:rsidRPr="00C300A4" w:rsidRDefault="00AA59E5" w:rsidP="00B27CEB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hd w:val="clear" w:color="auto" w:fill="FFFFFF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1DD2C5BD" w14:textId="77777777" w:rsidR="00AA59E5" w:rsidRPr="00810C3E" w:rsidRDefault="00AA59E5" w:rsidP="00B27CEB">
            <w:pPr>
              <w:pStyle w:val="RIC"/>
              <w:spacing w:after="0"/>
              <w:jc w:val="center"/>
              <w:rPr>
                <w:rFonts w:cs="Calibri"/>
                <w:i/>
                <w:iCs/>
                <w:color w:val="595959" w:themeColor="text1" w:themeTint="A6"/>
                <w:shd w:val="clear" w:color="auto" w:fill="FFFFFF"/>
              </w:rPr>
            </w:pPr>
            <w:r w:rsidRPr="00810C3E">
              <w:rPr>
                <w:rFonts w:cs="Calibri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t>Kraj in datum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39F8AC44" w14:textId="77777777" w:rsidR="00AA59E5" w:rsidRPr="00C300A4" w:rsidRDefault="00AA59E5" w:rsidP="00B27CEB">
            <w:pPr>
              <w:pStyle w:val="RIC"/>
              <w:spacing w:after="0"/>
              <w:jc w:val="left"/>
              <w:rPr>
                <w:rFonts w:cs="Calibri"/>
                <w:color w:val="595959" w:themeColor="text1" w:themeTint="A6"/>
                <w:shd w:val="clear" w:color="auto" w:fill="FFFFFF"/>
              </w:rPr>
            </w:pPr>
          </w:p>
        </w:tc>
        <w:tc>
          <w:tcPr>
            <w:tcW w:w="288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13F586EB" w14:textId="77777777" w:rsidR="00AA59E5" w:rsidRPr="00C300A4" w:rsidRDefault="00AA59E5" w:rsidP="00B27CEB">
            <w:pPr>
              <w:pStyle w:val="RIC"/>
              <w:spacing w:after="0"/>
              <w:jc w:val="center"/>
              <w:rPr>
                <w:rFonts w:cs="Calibri"/>
                <w:color w:val="595959" w:themeColor="text1" w:themeTint="A6"/>
                <w:shd w:val="clear" w:color="auto" w:fill="FFFFFF"/>
              </w:rPr>
            </w:pPr>
            <w:r w:rsidRPr="00810C3E">
              <w:rPr>
                <w:rFonts w:cs="Calibri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t>Podpis</w:t>
            </w:r>
          </w:p>
        </w:tc>
        <w:tc>
          <w:tcPr>
            <w:tcW w:w="236" w:type="dxa"/>
            <w:tcBorders>
              <w:top w:val="single" w:sz="4" w:space="0" w:color="D9D9D9" w:themeColor="background1" w:themeShade="D9"/>
              <w:left w:val="nil"/>
              <w:bottom w:val="nil"/>
            </w:tcBorders>
          </w:tcPr>
          <w:p w14:paraId="4D45B385" w14:textId="77777777" w:rsidR="00AA59E5" w:rsidRPr="00775037" w:rsidRDefault="00AA59E5" w:rsidP="00B27CEB">
            <w:pPr>
              <w:pStyle w:val="RIC"/>
              <w:spacing w:after="0"/>
              <w:jc w:val="left"/>
              <w:rPr>
                <w:rFonts w:cs="Calibri"/>
                <w:color w:val="BF301A"/>
                <w:shd w:val="clear" w:color="auto" w:fill="FFFFFF"/>
              </w:rPr>
            </w:pPr>
          </w:p>
        </w:tc>
      </w:tr>
      <w:tr w:rsidR="00AA59E5" w14:paraId="2DBCDCAB" w14:textId="77777777" w:rsidTr="004675D9"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04240555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9116" w:type="dxa"/>
            <w:gridSpan w:val="4"/>
            <w:tcBorders>
              <w:top w:val="nil"/>
              <w:bottom w:val="nil"/>
            </w:tcBorders>
            <w:vAlign w:val="center"/>
          </w:tcPr>
          <w:p w14:paraId="74ED4805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F0E638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AA59E5" w14:paraId="75D82EA4" w14:textId="77777777" w:rsidTr="00DC7A09">
        <w:trPr>
          <w:trHeight w:val="1531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416A5C4B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9116" w:type="dxa"/>
            <w:gridSpan w:val="4"/>
            <w:tcBorders>
              <w:top w:val="nil"/>
              <w:bottom w:val="nil"/>
            </w:tcBorders>
            <w:vAlign w:val="center"/>
          </w:tcPr>
          <w:p w14:paraId="286390B9" w14:textId="77777777" w:rsidR="00AA59E5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  <w:p w14:paraId="0EB3DD21" w14:textId="77777777" w:rsidR="00FA7B9F" w:rsidRDefault="00FA7B9F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  <w:p w14:paraId="2536FF40" w14:textId="77777777" w:rsidR="00FA7B9F" w:rsidRDefault="00FA7B9F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  <w:p w14:paraId="49EAFFEF" w14:textId="77777777" w:rsidR="00FA7B9F" w:rsidRDefault="00FA7B9F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  <w:p w14:paraId="57694AD1" w14:textId="77777777" w:rsidR="00FA7B9F" w:rsidRDefault="00FA7B9F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  <w:p w14:paraId="7D680957" w14:textId="77777777" w:rsidR="00FA7B9F" w:rsidRDefault="00FA7B9F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  <w:p w14:paraId="1B3B5182" w14:textId="77777777" w:rsidR="00FA7B9F" w:rsidRDefault="00FA7B9F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  <w:p w14:paraId="4DB2A84A" w14:textId="77777777" w:rsidR="00FA7B9F" w:rsidRDefault="00DC7A09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  <w:r w:rsidRPr="00FA7B9F">
              <w:rPr>
                <w:bCs/>
                <w:noProof/>
                <w:color w:val="595959" w:themeColor="text1" w:themeTint="A6"/>
                <w:sz w:val="14"/>
                <w:szCs w:val="14"/>
              </w:rPr>
              <w:drawing>
                <wp:anchor distT="0" distB="0" distL="114300" distR="114300" simplePos="0" relativeHeight="251618816" behindDoc="1" locked="0" layoutInCell="1" allowOverlap="1" wp14:anchorId="0AD9566E" wp14:editId="120995D6">
                  <wp:simplePos x="0" y="0"/>
                  <wp:positionH relativeFrom="column">
                    <wp:posOffset>5157470</wp:posOffset>
                  </wp:positionH>
                  <wp:positionV relativeFrom="paragraph">
                    <wp:posOffset>81280</wp:posOffset>
                  </wp:positionV>
                  <wp:extent cx="1224280" cy="901065"/>
                  <wp:effectExtent l="0" t="0" r="0" b="0"/>
                  <wp:wrapNone/>
                  <wp:docPr id="20" name="Picture 8" descr="Na poti znanj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 poti znanja2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EF0456" w14:textId="77777777" w:rsidR="00FA7B9F" w:rsidRDefault="00FA7B9F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  <w:p w14:paraId="41862ED5" w14:textId="77777777" w:rsidR="00FA7B9F" w:rsidRPr="003B02A2" w:rsidRDefault="00FA7B9F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BF882E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  <w:tr w:rsidR="00AA59E5" w14:paraId="4714B7ED" w14:textId="77777777" w:rsidTr="007B3E9F">
        <w:trPr>
          <w:trHeight w:val="432"/>
        </w:trPr>
        <w:tc>
          <w:tcPr>
            <w:tcW w:w="9356" w:type="dxa"/>
            <w:gridSpan w:val="5"/>
            <w:tcBorders>
              <w:top w:val="nil"/>
              <w:bottom w:val="nil"/>
            </w:tcBorders>
            <w:vAlign w:val="center"/>
          </w:tcPr>
          <w:p w14:paraId="018232EE" w14:textId="77777777" w:rsidR="00DC7A09" w:rsidRDefault="00DC7A09" w:rsidP="00B27CEB">
            <w:pPr>
              <w:jc w:val="left"/>
              <w:rPr>
                <w:rFonts w:ascii="Aller" w:hAnsi="Aller"/>
                <w:bCs/>
                <w:i/>
                <w:color w:val="595959" w:themeColor="text1" w:themeTint="A6"/>
                <w:sz w:val="15"/>
                <w:szCs w:val="15"/>
              </w:rPr>
            </w:pPr>
          </w:p>
          <w:p w14:paraId="7AE896EB" w14:textId="77777777" w:rsidR="00AA59E5" w:rsidRDefault="00AA59E5" w:rsidP="00B27CEB">
            <w:pPr>
              <w:jc w:val="left"/>
              <w:rPr>
                <w:rFonts w:ascii="Aller" w:hAnsi="Aller"/>
                <w:b/>
                <w:i/>
                <w:color w:val="595959" w:themeColor="text1" w:themeTint="A6"/>
                <w:sz w:val="15"/>
                <w:szCs w:val="15"/>
              </w:rPr>
            </w:pPr>
            <w:r w:rsidRPr="00F3509D">
              <w:rPr>
                <w:rFonts w:ascii="Aller" w:hAnsi="Aller"/>
                <w:bCs/>
                <w:i/>
                <w:color w:val="595959" w:themeColor="text1" w:themeTint="A6"/>
                <w:sz w:val="15"/>
                <w:szCs w:val="15"/>
              </w:rPr>
              <w:t>SPLOŠNO NEFORMALNO IZOBRAŽEVANJE -</w:t>
            </w:r>
            <w:r>
              <w:rPr>
                <w:rFonts w:ascii="Aller" w:hAnsi="Aller"/>
                <w:bCs/>
                <w:i/>
                <w:color w:val="595959" w:themeColor="text1" w:themeTint="A6"/>
                <w:sz w:val="15"/>
                <w:szCs w:val="15"/>
              </w:rPr>
              <w:t xml:space="preserve"> </w:t>
            </w:r>
            <w:r w:rsidRPr="00F3509D">
              <w:rPr>
                <w:rFonts w:ascii="Aller" w:hAnsi="Aller"/>
                <w:bCs/>
                <w:i/>
                <w:color w:val="595959" w:themeColor="text1" w:themeTint="A6"/>
                <w:sz w:val="15"/>
                <w:szCs w:val="15"/>
              </w:rPr>
              <w:t>EVALVACIJA ENKRATNEGA DOGODKA</w:t>
            </w:r>
            <w:r w:rsidRPr="00F3509D">
              <w:rPr>
                <w:rFonts w:ascii="Aller" w:hAnsi="Aller"/>
                <w:b/>
                <w:i/>
                <w:color w:val="595959" w:themeColor="text1" w:themeTint="A6"/>
                <w:sz w:val="15"/>
                <w:szCs w:val="15"/>
              </w:rPr>
              <w:t xml:space="preserve"> </w:t>
            </w:r>
          </w:p>
          <w:p w14:paraId="47F2B9FF" w14:textId="77777777" w:rsidR="00AA59E5" w:rsidRPr="006E0FA8" w:rsidRDefault="00AA59E5" w:rsidP="00B27CEB">
            <w:pPr>
              <w:jc w:val="left"/>
              <w:rPr>
                <w:rFonts w:ascii="Aller Light" w:hAnsi="Aller Light"/>
                <w:sz w:val="14"/>
                <w:szCs w:val="14"/>
              </w:rPr>
            </w:pPr>
            <w:r w:rsidRPr="00F3509D">
              <w:rPr>
                <w:rFonts w:ascii="Aller Light" w:hAnsi="Aller Light"/>
                <w:sz w:val="14"/>
                <w:szCs w:val="14"/>
              </w:rPr>
              <w:t>Številka obrazca: OBR - SNIO 31</w:t>
            </w:r>
            <w:r>
              <w:rPr>
                <w:rFonts w:ascii="Aller Light" w:hAnsi="Aller Light"/>
                <w:sz w:val="14"/>
                <w:szCs w:val="14"/>
              </w:rPr>
              <w:t xml:space="preserve"> | </w:t>
            </w:r>
            <w:r w:rsidRPr="00F3509D">
              <w:rPr>
                <w:rFonts w:ascii="Aller Light" w:hAnsi="Aller Light"/>
                <w:sz w:val="14"/>
                <w:szCs w:val="14"/>
              </w:rPr>
              <w:t>Izdaja: 01</w:t>
            </w:r>
            <w:r>
              <w:rPr>
                <w:rFonts w:ascii="Aller Light" w:hAnsi="Aller Light"/>
                <w:sz w:val="14"/>
                <w:szCs w:val="14"/>
              </w:rPr>
              <w:t xml:space="preserve"> | </w:t>
            </w:r>
            <w:r w:rsidRPr="00F3509D">
              <w:rPr>
                <w:rFonts w:ascii="Aller Light" w:hAnsi="Aller Light"/>
                <w:sz w:val="14"/>
                <w:szCs w:val="14"/>
              </w:rPr>
              <w:t>Stran 2 od 2</w:t>
            </w:r>
            <w:r>
              <w:rPr>
                <w:rFonts w:ascii="Aller Light" w:hAnsi="Aller Light"/>
                <w:sz w:val="14"/>
                <w:szCs w:val="14"/>
              </w:rPr>
              <w:t xml:space="preserve">| </w:t>
            </w:r>
            <w:r w:rsidRPr="00F3509D">
              <w:rPr>
                <w:rFonts w:ascii="Aller Light" w:hAnsi="Aller Light"/>
                <w:sz w:val="14"/>
                <w:szCs w:val="14"/>
              </w:rPr>
              <w:t xml:space="preserve">Velja od: </w:t>
            </w:r>
            <w:r w:rsidR="007F71B2" w:rsidRPr="007F71B2">
              <w:rPr>
                <w:rFonts w:ascii="Aller Light" w:hAnsi="Aller Light"/>
                <w:sz w:val="14"/>
                <w:szCs w:val="14"/>
              </w:rPr>
              <w:t>11</w:t>
            </w:r>
            <w:r w:rsidR="00B05A4F" w:rsidRPr="007F71B2">
              <w:rPr>
                <w:rFonts w:ascii="Aller Light" w:hAnsi="Aller Light"/>
                <w:sz w:val="14"/>
                <w:szCs w:val="14"/>
              </w:rPr>
              <w:t xml:space="preserve">. </w:t>
            </w:r>
            <w:r w:rsidR="007F71B2" w:rsidRPr="007F71B2">
              <w:rPr>
                <w:rFonts w:ascii="Aller Light" w:hAnsi="Aller Light"/>
                <w:sz w:val="14"/>
                <w:szCs w:val="14"/>
              </w:rPr>
              <w:t xml:space="preserve">8. </w:t>
            </w:r>
            <w:r w:rsidR="00B05A4F" w:rsidRPr="007F71B2">
              <w:rPr>
                <w:rFonts w:ascii="Aller Light" w:hAnsi="Aller Light"/>
                <w:sz w:val="14"/>
                <w:szCs w:val="14"/>
              </w:rPr>
              <w:t>2022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D63DFC" w14:textId="77777777" w:rsidR="00AA59E5" w:rsidRPr="003B02A2" w:rsidRDefault="00AA59E5" w:rsidP="00B27CEB">
            <w:pPr>
              <w:pStyle w:val="RIC"/>
              <w:spacing w:after="0"/>
              <w:jc w:val="left"/>
              <w:rPr>
                <w:sz w:val="10"/>
                <w:szCs w:val="10"/>
              </w:rPr>
            </w:pPr>
          </w:p>
        </w:tc>
      </w:tr>
    </w:tbl>
    <w:p w14:paraId="00E0CE9A" w14:textId="77777777" w:rsidR="00AA59E5" w:rsidRPr="00B05A4F" w:rsidRDefault="00AA59E5" w:rsidP="00B05A4F">
      <w:pPr>
        <w:pStyle w:val="RIC"/>
        <w:rPr>
          <w:sz w:val="2"/>
          <w:szCs w:val="2"/>
        </w:rPr>
      </w:pPr>
    </w:p>
    <w:sectPr w:rsidR="00AA59E5" w:rsidRPr="00B05A4F" w:rsidSect="00FA7B9F">
      <w:headerReference w:type="even" r:id="rId21"/>
      <w:footerReference w:type="default" r:id="rId22"/>
      <w:pgSz w:w="11906" w:h="16838"/>
      <w:pgMar w:top="426" w:right="1134" w:bottom="142" w:left="1134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849F" w14:textId="77777777" w:rsidR="003F1174" w:rsidRDefault="003F1174" w:rsidP="00065DD6">
      <w:r>
        <w:separator/>
      </w:r>
    </w:p>
  </w:endnote>
  <w:endnote w:type="continuationSeparator" w:id="0">
    <w:p w14:paraId="6B117E70" w14:textId="77777777" w:rsidR="003F1174" w:rsidRDefault="003F1174" w:rsidP="0006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 Display">
    <w:panose1 w:val="02000503000000020003"/>
    <w:charset w:val="EE"/>
    <w:family w:val="auto"/>
    <w:pitch w:val="variable"/>
    <w:sig w:usb0="A00000AF" w:usb1="5000205B" w:usb2="00000000" w:usb3="00000000" w:csb0="00000093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26F5" w14:textId="77777777" w:rsidR="0090581F" w:rsidRPr="007036DB" w:rsidRDefault="0090581F" w:rsidP="007036DB">
    <w:pPr>
      <w:jc w:val="left"/>
      <w:rPr>
        <w:rFonts w:ascii="Aller Light" w:hAnsi="Aller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F4F6" w14:textId="77777777" w:rsidR="003F1174" w:rsidRDefault="003F1174" w:rsidP="00065DD6">
      <w:r>
        <w:separator/>
      </w:r>
    </w:p>
  </w:footnote>
  <w:footnote w:type="continuationSeparator" w:id="0">
    <w:p w14:paraId="51A87DF1" w14:textId="77777777" w:rsidR="003F1174" w:rsidRDefault="003F1174" w:rsidP="0006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45A9" w14:textId="77777777" w:rsidR="0090581F" w:rsidRDefault="0090581F">
    <w:pPr>
      <w:pStyle w:val="Glava"/>
    </w:pPr>
  </w:p>
  <w:p w14:paraId="506320C9" w14:textId="77777777" w:rsidR="0090581F" w:rsidRDefault="009058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C68"/>
    <w:multiLevelType w:val="hybridMultilevel"/>
    <w:tmpl w:val="FE88576E"/>
    <w:lvl w:ilvl="0" w:tplc="AEAA2C58">
      <w:start w:val="8000"/>
      <w:numFmt w:val="bullet"/>
      <w:lvlText w:val="–"/>
      <w:lvlJc w:val="left"/>
      <w:pPr>
        <w:ind w:left="720" w:hanging="360"/>
      </w:pPr>
      <w:rPr>
        <w:rFonts w:ascii="Aller Light" w:eastAsia="Times New Roman" w:hAnsi="Aller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57F1E"/>
    <w:multiLevelType w:val="hybridMultilevel"/>
    <w:tmpl w:val="CD70F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7224"/>
    <w:multiLevelType w:val="hybridMultilevel"/>
    <w:tmpl w:val="3690A14C"/>
    <w:lvl w:ilvl="0" w:tplc="BFF47168">
      <w:start w:val="8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4C89"/>
    <w:multiLevelType w:val="hybridMultilevel"/>
    <w:tmpl w:val="E6F00230"/>
    <w:lvl w:ilvl="0" w:tplc="AEAA2C58">
      <w:start w:val="8000"/>
      <w:numFmt w:val="bullet"/>
      <w:lvlText w:val="–"/>
      <w:lvlJc w:val="left"/>
      <w:pPr>
        <w:ind w:left="720" w:hanging="360"/>
      </w:pPr>
      <w:rPr>
        <w:rFonts w:ascii="Aller Light" w:eastAsia="Times New Roman" w:hAnsi="Aller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32899">
    <w:abstractNumId w:val="2"/>
  </w:num>
  <w:num w:numId="2" w16cid:durableId="2053533498">
    <w:abstractNumId w:val="3"/>
  </w:num>
  <w:num w:numId="3" w16cid:durableId="202330658">
    <w:abstractNumId w:val="1"/>
  </w:num>
  <w:num w:numId="4" w16cid:durableId="848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0F"/>
    <w:rsid w:val="0000085A"/>
    <w:rsid w:val="00010124"/>
    <w:rsid w:val="00013C6B"/>
    <w:rsid w:val="000151DA"/>
    <w:rsid w:val="00021DFE"/>
    <w:rsid w:val="00042261"/>
    <w:rsid w:val="00047FB1"/>
    <w:rsid w:val="00065DD6"/>
    <w:rsid w:val="00066CBA"/>
    <w:rsid w:val="00071985"/>
    <w:rsid w:val="00073510"/>
    <w:rsid w:val="00076924"/>
    <w:rsid w:val="000838B3"/>
    <w:rsid w:val="00085F93"/>
    <w:rsid w:val="000E2AC6"/>
    <w:rsid w:val="000E572F"/>
    <w:rsid w:val="000F4697"/>
    <w:rsid w:val="00105537"/>
    <w:rsid w:val="0010611B"/>
    <w:rsid w:val="0011114E"/>
    <w:rsid w:val="00112152"/>
    <w:rsid w:val="00133DE8"/>
    <w:rsid w:val="00137849"/>
    <w:rsid w:val="00146D2E"/>
    <w:rsid w:val="00154F58"/>
    <w:rsid w:val="001608D3"/>
    <w:rsid w:val="00161EB5"/>
    <w:rsid w:val="00177044"/>
    <w:rsid w:val="001772C7"/>
    <w:rsid w:val="0018748A"/>
    <w:rsid w:val="00190133"/>
    <w:rsid w:val="001A0CF0"/>
    <w:rsid w:val="001A186C"/>
    <w:rsid w:val="001B5478"/>
    <w:rsid w:val="001C3A9F"/>
    <w:rsid w:val="001D438A"/>
    <w:rsid w:val="001E6A83"/>
    <w:rsid w:val="001E7FFA"/>
    <w:rsid w:val="001F0CB3"/>
    <w:rsid w:val="00256021"/>
    <w:rsid w:val="00256A3D"/>
    <w:rsid w:val="00260E0C"/>
    <w:rsid w:val="002616F9"/>
    <w:rsid w:val="00262108"/>
    <w:rsid w:val="002759F6"/>
    <w:rsid w:val="002A55FF"/>
    <w:rsid w:val="002A58B2"/>
    <w:rsid w:val="002A6920"/>
    <w:rsid w:val="002C2A7C"/>
    <w:rsid w:val="002C337C"/>
    <w:rsid w:val="002E0791"/>
    <w:rsid w:val="002E551C"/>
    <w:rsid w:val="002F3920"/>
    <w:rsid w:val="002F623E"/>
    <w:rsid w:val="002F6AA8"/>
    <w:rsid w:val="00315BFB"/>
    <w:rsid w:val="00350C1B"/>
    <w:rsid w:val="00360971"/>
    <w:rsid w:val="003638F7"/>
    <w:rsid w:val="003639DB"/>
    <w:rsid w:val="00366552"/>
    <w:rsid w:val="0038517E"/>
    <w:rsid w:val="0039508D"/>
    <w:rsid w:val="003A42A6"/>
    <w:rsid w:val="003B02A2"/>
    <w:rsid w:val="003B57CD"/>
    <w:rsid w:val="003C2E28"/>
    <w:rsid w:val="003C717C"/>
    <w:rsid w:val="003E44BE"/>
    <w:rsid w:val="003F1174"/>
    <w:rsid w:val="00430EC7"/>
    <w:rsid w:val="00437103"/>
    <w:rsid w:val="004632F4"/>
    <w:rsid w:val="00463DF4"/>
    <w:rsid w:val="004675D9"/>
    <w:rsid w:val="004836CF"/>
    <w:rsid w:val="00490E94"/>
    <w:rsid w:val="00493A6A"/>
    <w:rsid w:val="004B2AF7"/>
    <w:rsid w:val="00505079"/>
    <w:rsid w:val="005139F9"/>
    <w:rsid w:val="00520C9E"/>
    <w:rsid w:val="00525538"/>
    <w:rsid w:val="00531D6A"/>
    <w:rsid w:val="00537F36"/>
    <w:rsid w:val="00547B47"/>
    <w:rsid w:val="00567868"/>
    <w:rsid w:val="00573418"/>
    <w:rsid w:val="005740CD"/>
    <w:rsid w:val="005A2CB4"/>
    <w:rsid w:val="005A4CE4"/>
    <w:rsid w:val="005B7B39"/>
    <w:rsid w:val="005D49C5"/>
    <w:rsid w:val="005D7CA1"/>
    <w:rsid w:val="005F34E8"/>
    <w:rsid w:val="00640650"/>
    <w:rsid w:val="006413BE"/>
    <w:rsid w:val="00642333"/>
    <w:rsid w:val="00643E54"/>
    <w:rsid w:val="00672591"/>
    <w:rsid w:val="006A08C1"/>
    <w:rsid w:val="006D2395"/>
    <w:rsid w:val="006E032E"/>
    <w:rsid w:val="006E0FA8"/>
    <w:rsid w:val="006E2477"/>
    <w:rsid w:val="006E402A"/>
    <w:rsid w:val="006E5B2F"/>
    <w:rsid w:val="00702340"/>
    <w:rsid w:val="007036DB"/>
    <w:rsid w:val="00725390"/>
    <w:rsid w:val="00737F10"/>
    <w:rsid w:val="00750943"/>
    <w:rsid w:val="007536C2"/>
    <w:rsid w:val="00775037"/>
    <w:rsid w:val="007855F3"/>
    <w:rsid w:val="0078763E"/>
    <w:rsid w:val="007B0B66"/>
    <w:rsid w:val="007B3E9F"/>
    <w:rsid w:val="007B5EAC"/>
    <w:rsid w:val="007C1AF4"/>
    <w:rsid w:val="007F37CC"/>
    <w:rsid w:val="007F71B2"/>
    <w:rsid w:val="00810C3E"/>
    <w:rsid w:val="00816E53"/>
    <w:rsid w:val="00825BA4"/>
    <w:rsid w:val="0085293F"/>
    <w:rsid w:val="008A2B06"/>
    <w:rsid w:val="008D34C9"/>
    <w:rsid w:val="008D4D9F"/>
    <w:rsid w:val="008E36F3"/>
    <w:rsid w:val="008F141F"/>
    <w:rsid w:val="008F3F24"/>
    <w:rsid w:val="008F6026"/>
    <w:rsid w:val="009010FD"/>
    <w:rsid w:val="0090581F"/>
    <w:rsid w:val="00910CC9"/>
    <w:rsid w:val="00911D4A"/>
    <w:rsid w:val="00922863"/>
    <w:rsid w:val="0092436D"/>
    <w:rsid w:val="009273CF"/>
    <w:rsid w:val="0093152B"/>
    <w:rsid w:val="009349E7"/>
    <w:rsid w:val="00944230"/>
    <w:rsid w:val="00961999"/>
    <w:rsid w:val="00976C4D"/>
    <w:rsid w:val="00980618"/>
    <w:rsid w:val="0099206D"/>
    <w:rsid w:val="009A5739"/>
    <w:rsid w:val="009A7BBD"/>
    <w:rsid w:val="009B7723"/>
    <w:rsid w:val="00A06ABC"/>
    <w:rsid w:val="00A2236A"/>
    <w:rsid w:val="00A60321"/>
    <w:rsid w:val="00A66CEB"/>
    <w:rsid w:val="00A66D56"/>
    <w:rsid w:val="00A748B1"/>
    <w:rsid w:val="00AA59E5"/>
    <w:rsid w:val="00AC53AF"/>
    <w:rsid w:val="00AD3D14"/>
    <w:rsid w:val="00B058FA"/>
    <w:rsid w:val="00B05A4F"/>
    <w:rsid w:val="00B16740"/>
    <w:rsid w:val="00B24324"/>
    <w:rsid w:val="00B34758"/>
    <w:rsid w:val="00B36468"/>
    <w:rsid w:val="00B43003"/>
    <w:rsid w:val="00B82C09"/>
    <w:rsid w:val="00B846C5"/>
    <w:rsid w:val="00BA0438"/>
    <w:rsid w:val="00BA564F"/>
    <w:rsid w:val="00BC37AC"/>
    <w:rsid w:val="00BD02F8"/>
    <w:rsid w:val="00BD1855"/>
    <w:rsid w:val="00BD7DBD"/>
    <w:rsid w:val="00BE0724"/>
    <w:rsid w:val="00BF0FD5"/>
    <w:rsid w:val="00BF2FFB"/>
    <w:rsid w:val="00BF51DD"/>
    <w:rsid w:val="00C22D4C"/>
    <w:rsid w:val="00C25121"/>
    <w:rsid w:val="00C300A4"/>
    <w:rsid w:val="00C50642"/>
    <w:rsid w:val="00C53AA8"/>
    <w:rsid w:val="00C6119A"/>
    <w:rsid w:val="00C8175A"/>
    <w:rsid w:val="00C81CFD"/>
    <w:rsid w:val="00CA28AB"/>
    <w:rsid w:val="00CB4395"/>
    <w:rsid w:val="00CC57D1"/>
    <w:rsid w:val="00CD6CF0"/>
    <w:rsid w:val="00CE5D4D"/>
    <w:rsid w:val="00CF7537"/>
    <w:rsid w:val="00D10756"/>
    <w:rsid w:val="00D1405A"/>
    <w:rsid w:val="00D36F87"/>
    <w:rsid w:val="00D4097E"/>
    <w:rsid w:val="00D4752E"/>
    <w:rsid w:val="00D53A12"/>
    <w:rsid w:val="00D86B61"/>
    <w:rsid w:val="00DB44D0"/>
    <w:rsid w:val="00DC1820"/>
    <w:rsid w:val="00DC7A09"/>
    <w:rsid w:val="00DD55B5"/>
    <w:rsid w:val="00DE62FF"/>
    <w:rsid w:val="00DE700A"/>
    <w:rsid w:val="00DF07EC"/>
    <w:rsid w:val="00DF317F"/>
    <w:rsid w:val="00DF5C3F"/>
    <w:rsid w:val="00E01502"/>
    <w:rsid w:val="00E05FCE"/>
    <w:rsid w:val="00E1180F"/>
    <w:rsid w:val="00E33D76"/>
    <w:rsid w:val="00E3409E"/>
    <w:rsid w:val="00EC6721"/>
    <w:rsid w:val="00ED3B91"/>
    <w:rsid w:val="00EE7208"/>
    <w:rsid w:val="00EF48D6"/>
    <w:rsid w:val="00EF61FC"/>
    <w:rsid w:val="00F022B2"/>
    <w:rsid w:val="00F0720B"/>
    <w:rsid w:val="00F1062B"/>
    <w:rsid w:val="00F21296"/>
    <w:rsid w:val="00F226E0"/>
    <w:rsid w:val="00F3509D"/>
    <w:rsid w:val="00F379BC"/>
    <w:rsid w:val="00F44D56"/>
    <w:rsid w:val="00F461F9"/>
    <w:rsid w:val="00F46437"/>
    <w:rsid w:val="00F50392"/>
    <w:rsid w:val="00F5331A"/>
    <w:rsid w:val="00F6341F"/>
    <w:rsid w:val="00F63AE4"/>
    <w:rsid w:val="00F64B1A"/>
    <w:rsid w:val="00F67872"/>
    <w:rsid w:val="00F81795"/>
    <w:rsid w:val="00F922A3"/>
    <w:rsid w:val="00F965E7"/>
    <w:rsid w:val="00FA42CF"/>
    <w:rsid w:val="00FA7B9F"/>
    <w:rsid w:val="00FC5855"/>
    <w:rsid w:val="00FD2664"/>
    <w:rsid w:val="00FD750A"/>
    <w:rsid w:val="00FE1EF0"/>
    <w:rsid w:val="00FF1BDF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8F916"/>
  <w15:docId w15:val="{73A80EF6-9FAB-4B28-86B1-0E17CEE8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5538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5538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5BA4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5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5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repko">
    <w:name w:val="Strong"/>
    <w:basedOn w:val="Privzetapisavaodstavka"/>
    <w:uiPriority w:val="22"/>
    <w:qFormat/>
    <w:rsid w:val="00525538"/>
    <w:rPr>
      <w:b/>
      <w:bCs/>
    </w:rPr>
  </w:style>
  <w:style w:type="paragraph" w:styleId="Brezrazmikov">
    <w:name w:val="No Spacing"/>
    <w:uiPriority w:val="1"/>
    <w:qFormat/>
    <w:rsid w:val="00525538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525538"/>
    <w:pPr>
      <w:spacing w:after="200" w:line="276" w:lineRule="auto"/>
      <w:ind w:left="720"/>
      <w:contextualSpacing/>
      <w:jc w:val="left"/>
    </w:pPr>
    <w:rPr>
      <w:rFonts w:ascii="Calibri" w:eastAsia="Calibri" w:hAnsi="Calibri" w:cs="Mangal"/>
      <w:sz w:val="22"/>
      <w:szCs w:val="22"/>
      <w:lang w:val="de-AT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5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525538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5255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D4D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D4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E5D4D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65D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5DD6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65D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65DD6"/>
    <w:rPr>
      <w:rFonts w:ascii="Arial" w:eastAsia="Times New Roman" w:hAnsi="Arial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CB4395"/>
    <w:rPr>
      <w:color w:val="808080"/>
    </w:rPr>
  </w:style>
  <w:style w:type="table" w:styleId="Tabelamrea">
    <w:name w:val="Table Grid"/>
    <w:basedOn w:val="Navadnatabela"/>
    <w:uiPriority w:val="59"/>
    <w:rsid w:val="0070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">
    <w:name w:val="RIC"/>
    <w:basedOn w:val="Navaden"/>
    <w:link w:val="RICZnak"/>
    <w:qFormat/>
    <w:rsid w:val="004632F4"/>
    <w:pPr>
      <w:spacing w:after="120" w:line="276" w:lineRule="auto"/>
    </w:pPr>
    <w:rPr>
      <w:rFonts w:ascii="Aller Light" w:hAnsi="Aller Light"/>
      <w:sz w:val="22"/>
      <w:szCs w:val="22"/>
    </w:rPr>
  </w:style>
  <w:style w:type="character" w:customStyle="1" w:styleId="RICZnak">
    <w:name w:val="RIC Znak"/>
    <w:basedOn w:val="Privzetapisavaodstavka"/>
    <w:link w:val="RIC"/>
    <w:rsid w:val="004632F4"/>
    <w:rPr>
      <w:rFonts w:ascii="Aller Light" w:eastAsia="Times New Roman" w:hAnsi="Aller Light" w:cs="Times New Roman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7536C2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7536C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nda.Lovrencic\OneDrive%20-%20RIC%20NOVO%20MESTO\Belinda_2024\3_Projekti\TVU\Obrazci\Evalvacija%20enkratnega%20dogodka_TVU%202024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2c1b2121-43eb-44da-9008-4c2a94993291" xsi:nil="true"/>
    <lcf76f155ced4ddcb4097134ff3c332f xmlns="09716cee-0703-40e3-9b20-e97c8f5ee5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A7B667B5D0F47BC48EB24B447DDB3" ma:contentTypeVersion="16" ma:contentTypeDescription="Ustvari nov dokument." ma:contentTypeScope="" ma:versionID="882b2fd9bfb188c55447ffc7676710e8">
  <xsd:schema xmlns:xsd="http://www.w3.org/2001/XMLSchema" xmlns:xs="http://www.w3.org/2001/XMLSchema" xmlns:p="http://schemas.microsoft.com/office/2006/metadata/properties" xmlns:ns2="09716cee-0703-40e3-9b20-e97c8f5ee526" xmlns:ns3="2c1b2121-43eb-44da-9008-4c2a94993291" targetNamespace="http://schemas.microsoft.com/office/2006/metadata/properties" ma:root="true" ma:fieldsID="9e90ba30f19b86ff262fbd92c0b098cf" ns2:_="" ns3:_="">
    <xsd:import namespace="09716cee-0703-40e3-9b20-e97c8f5ee526"/>
    <xsd:import namespace="2c1b2121-43eb-44da-9008-4c2a94993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6cee-0703-40e3-9b20-e97c8f5ee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92fa9ed6-604f-4bcf-9232-037638484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21-43eb-44da-9008-4c2a94993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513c72-d0b5-4249-acb3-1b55a53da681}" ma:internalName="TaxCatchAll" ma:showField="CatchAllData" ma:web="2c1b2121-43eb-44da-9008-4c2a94993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070D5-75B4-45E2-B7BB-2023650E3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22E26-C601-4BEE-9A67-C2D07684C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818E5-9D89-4FEB-906E-C755E6F0CB2A}">
  <ds:schemaRefs>
    <ds:schemaRef ds:uri="http://schemas.microsoft.com/office/2006/metadata/properties"/>
    <ds:schemaRef ds:uri="2c1b2121-43eb-44da-9008-4c2a94993291"/>
    <ds:schemaRef ds:uri="09716cee-0703-40e3-9b20-e97c8f5ee52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139944-71BA-45AA-A0A2-AC8A4CC311F6}"/>
</file>

<file path=docProps/app.xml><?xml version="1.0" encoding="utf-8"?>
<Properties xmlns="http://schemas.openxmlformats.org/officeDocument/2006/extended-properties" xmlns:vt="http://schemas.openxmlformats.org/officeDocument/2006/docPropsVTypes">
  <Template>Evalvacija enkratnega dogodka_TVU 2024</Template>
  <TotalTime>2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Pavlin</dc:creator>
  <cp:lastModifiedBy>Agnieszka Natalia Mravinec</cp:lastModifiedBy>
  <cp:revision>2</cp:revision>
  <cp:lastPrinted>2026-03-23T08:14:00Z</cp:lastPrinted>
  <dcterms:created xsi:type="dcterms:W3CDTF">2026-03-23T08:16:00Z</dcterms:created>
  <dcterms:modified xsi:type="dcterms:W3CDTF">2026-03-23T08:16:00Z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0x010100ED6A7B667B5D0F47BC48EB24B447DDB3</vt:lpwstr>
  </property>
  <property fmtid="{D5CDD505-2E9C-101B-9397-08002B2CF9AE}" pid="3" name="GrammarlyDocumentId">
    <vt:lpwstr>e4f5483c13d4254c050018c79ea8f8ff8843950cc0f2a925aa11ab7dbd63ec95</vt:lpwstr>
  </property>
  <property fmtid="{D5CDD505-2E9C-101B-9397-08002B2CF9AE}" pid="4" name="MediaServiceImageTags">
    <vt:lpwstr/>
  </property>
</Properties>
</file>